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5F20" w14:textId="77777777" w:rsidR="00FE4A3C" w:rsidRDefault="00FE4A3C" w:rsidP="00FE4A3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LOVETOFT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fl.1409)</w:t>
      </w:r>
    </w:p>
    <w:p w14:paraId="79E633ED" w14:textId="77777777" w:rsidR="00FE4A3C" w:rsidRDefault="00FE4A3C" w:rsidP="00FE4A3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Calais.</w:t>
      </w:r>
    </w:p>
    <w:p w14:paraId="0F62FB1E" w14:textId="77777777" w:rsidR="00FE4A3C" w:rsidRDefault="00FE4A3C" w:rsidP="00FE4A3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34876A7" w14:textId="77777777" w:rsidR="00FE4A3C" w:rsidRDefault="00FE4A3C" w:rsidP="00FE4A3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DFCCCD1" w14:textId="77777777" w:rsidR="00FE4A3C" w:rsidRDefault="00FE4A3C" w:rsidP="00FE4A3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May1408</w:t>
      </w:r>
      <w:r>
        <w:rPr>
          <w:rFonts w:ascii="Times New Roman" w:hAnsi="Times New Roman" w:cs="Times New Roman"/>
          <w:sz w:val="24"/>
          <w:szCs w:val="24"/>
        </w:rPr>
        <w:tab/>
        <w:t>He had died by this time.    (C.F.R. 1405-13 p.123)</w:t>
      </w:r>
    </w:p>
    <w:p w14:paraId="164A5A33" w14:textId="77777777" w:rsidR="00FE4A3C" w:rsidRDefault="00FE4A3C" w:rsidP="00FE4A3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3D731C23" w14:textId="77777777" w:rsidR="00FE4A3C" w:rsidRDefault="00FE4A3C" w:rsidP="00FE4A3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040B3ABE" w14:textId="77777777" w:rsidR="00FE4A3C" w:rsidRDefault="00FE4A3C" w:rsidP="00FE4A3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December 2021</w:t>
      </w:r>
    </w:p>
    <w:p w14:paraId="317A34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57FA" w14:textId="77777777" w:rsidR="00FE4A3C" w:rsidRDefault="00FE4A3C" w:rsidP="009139A6">
      <w:r>
        <w:separator/>
      </w:r>
    </w:p>
  </w:endnote>
  <w:endnote w:type="continuationSeparator" w:id="0">
    <w:p w14:paraId="3A884F4D" w14:textId="77777777" w:rsidR="00FE4A3C" w:rsidRDefault="00FE4A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C7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FA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3E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0459" w14:textId="77777777" w:rsidR="00FE4A3C" w:rsidRDefault="00FE4A3C" w:rsidP="009139A6">
      <w:r>
        <w:separator/>
      </w:r>
    </w:p>
  </w:footnote>
  <w:footnote w:type="continuationSeparator" w:id="0">
    <w:p w14:paraId="0D32F765" w14:textId="77777777" w:rsidR="00FE4A3C" w:rsidRDefault="00FE4A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70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7E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10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3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D7E1"/>
  <w15:chartTrackingRefBased/>
  <w15:docId w15:val="{F407CE47-76C3-42D4-BEC4-3ADDAB92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3C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2023-03-23T18:11:00Z</dcterms:created>
  <dcterms:modified xsi:type="dcterms:W3CDTF">2023-03-23T18:12:00Z</dcterms:modified>
</cp:coreProperties>
</file>