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8F" w:rsidRDefault="00C34A8F" w:rsidP="00C34A8F">
      <w:pPr>
        <w:pStyle w:val="NoSpacing"/>
      </w:pPr>
      <w:r>
        <w:rPr>
          <w:u w:val="single"/>
        </w:rPr>
        <w:t>Elias LOVETON</w:t>
      </w:r>
      <w:r>
        <w:t xml:space="preserve">      (fl.1401)</w:t>
      </w:r>
    </w:p>
    <w:p w:rsidR="00C34A8F" w:rsidRDefault="00C34A8F" w:rsidP="00C34A8F">
      <w:pPr>
        <w:pStyle w:val="NoSpacing"/>
      </w:pPr>
      <w:proofErr w:type="gramStart"/>
      <w:r>
        <w:t>of</w:t>
      </w:r>
      <w:proofErr w:type="gramEnd"/>
      <w:r>
        <w:t xml:space="preserve"> Exeter.</w:t>
      </w:r>
    </w:p>
    <w:p w:rsidR="00C34A8F" w:rsidRDefault="00C34A8F" w:rsidP="00C34A8F">
      <w:pPr>
        <w:pStyle w:val="NoSpacing"/>
      </w:pPr>
    </w:p>
    <w:p w:rsidR="00C34A8F" w:rsidRDefault="00C34A8F" w:rsidP="00C34A8F">
      <w:pPr>
        <w:pStyle w:val="NoSpacing"/>
      </w:pPr>
    </w:p>
    <w:p w:rsidR="00C34A8F" w:rsidRDefault="00C34A8F" w:rsidP="00C34A8F">
      <w:pPr>
        <w:pStyle w:val="NoSpacing"/>
      </w:pPr>
      <w:r>
        <w:t>12 Dec.1401</w:t>
      </w:r>
      <w:r>
        <w:tab/>
        <w:t>He became a Freeman.  (“Exeter Freemen” p.38)</w:t>
      </w:r>
    </w:p>
    <w:p w:rsidR="00C34A8F" w:rsidRDefault="00C34A8F" w:rsidP="00C34A8F">
      <w:pPr>
        <w:pStyle w:val="NoSpacing"/>
      </w:pPr>
    </w:p>
    <w:p w:rsidR="00C34A8F" w:rsidRDefault="00C34A8F" w:rsidP="00C34A8F">
      <w:pPr>
        <w:pStyle w:val="NoSpacing"/>
      </w:pPr>
    </w:p>
    <w:p w:rsidR="00C34A8F" w:rsidRDefault="00C34A8F" w:rsidP="00C34A8F">
      <w:pPr>
        <w:pStyle w:val="NoSpacing"/>
      </w:pPr>
      <w:r>
        <w:t>23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8F" w:rsidRDefault="00C34A8F" w:rsidP="00920DE3">
      <w:pPr>
        <w:spacing w:after="0" w:line="240" w:lineRule="auto"/>
      </w:pPr>
      <w:r>
        <w:separator/>
      </w:r>
    </w:p>
  </w:endnote>
  <w:endnote w:type="continuationSeparator" w:id="0">
    <w:p w:rsidR="00C34A8F" w:rsidRDefault="00C34A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8F" w:rsidRDefault="00C34A8F" w:rsidP="00920DE3">
      <w:pPr>
        <w:spacing w:after="0" w:line="240" w:lineRule="auto"/>
      </w:pPr>
      <w:r>
        <w:separator/>
      </w:r>
    </w:p>
  </w:footnote>
  <w:footnote w:type="continuationSeparator" w:id="0">
    <w:p w:rsidR="00C34A8F" w:rsidRDefault="00C34A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8F"/>
    <w:rsid w:val="00120749"/>
    <w:rsid w:val="00624CAE"/>
    <w:rsid w:val="00920DE3"/>
    <w:rsid w:val="00C009D8"/>
    <w:rsid w:val="00C34A8F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2014-04-04T19:36:00Z</dcterms:created>
  <dcterms:modified xsi:type="dcterms:W3CDTF">2014-04-04T19:37:00Z</dcterms:modified>
</cp:coreProperties>
</file>