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321C2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LOVETOP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2FB2DDEE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7BF8ADC0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0E2EAB18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Thomas </w:t>
      </w:r>
      <w:proofErr w:type="spellStart"/>
      <w:r>
        <w:rPr>
          <w:rFonts w:cs="Times New Roman"/>
          <w:szCs w:val="24"/>
        </w:rPr>
        <w:t>Lovetop</w:t>
      </w:r>
      <w:proofErr w:type="spellEnd"/>
      <w:r>
        <w:rPr>
          <w:rFonts w:cs="Times New Roman"/>
          <w:szCs w:val="24"/>
        </w:rPr>
        <w:t>.</w:t>
      </w:r>
    </w:p>
    <w:p w14:paraId="2F667370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0867609D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p.108)</w:t>
      </w:r>
    </w:p>
    <w:p w14:paraId="00F2211C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63ECD9E1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106F7B1D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 xml:space="preserve">John Smyth of Lindsey, Suffolk(q.v.), appointed him as a joint </w:t>
      </w:r>
    </w:p>
    <w:p w14:paraId="1FD2B578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executor of his Will.   (ibid.)</w:t>
      </w:r>
    </w:p>
    <w:p w14:paraId="71887D54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1C3CFD53" w14:textId="77777777" w:rsidR="00D22423" w:rsidRDefault="00D22423" w:rsidP="00D22423">
      <w:pPr>
        <w:pStyle w:val="NoSpacing"/>
        <w:rPr>
          <w:rFonts w:cs="Times New Roman"/>
          <w:szCs w:val="24"/>
        </w:rPr>
      </w:pPr>
    </w:p>
    <w:p w14:paraId="6ACF0BBA" w14:textId="77777777" w:rsidR="00D22423" w:rsidRDefault="00D22423" w:rsidP="00D2242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5FEC444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3300C" w14:textId="77777777" w:rsidR="00D22423" w:rsidRDefault="00D22423" w:rsidP="009139A6">
      <w:r>
        <w:separator/>
      </w:r>
    </w:p>
  </w:endnote>
  <w:endnote w:type="continuationSeparator" w:id="0">
    <w:p w14:paraId="020BD5A0" w14:textId="77777777" w:rsidR="00D22423" w:rsidRDefault="00D224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7C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3E6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A56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96BA0" w14:textId="77777777" w:rsidR="00D22423" w:rsidRDefault="00D22423" w:rsidP="009139A6">
      <w:r>
        <w:separator/>
      </w:r>
    </w:p>
  </w:footnote>
  <w:footnote w:type="continuationSeparator" w:id="0">
    <w:p w14:paraId="0F1F424F" w14:textId="77777777" w:rsidR="00D22423" w:rsidRDefault="00D224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1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08E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C29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23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2242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AD849"/>
  <w15:chartTrackingRefBased/>
  <w15:docId w15:val="{1D47309E-B661-41D0-93AF-D0720A1E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2024-06-01T20:41:00Z</dcterms:created>
  <dcterms:modified xsi:type="dcterms:W3CDTF">2024-06-01T20:42:00Z</dcterms:modified>
</cp:coreProperties>
</file>