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0D0E" w14:textId="77777777" w:rsidR="00C4457A" w:rsidRPr="00690BA6" w:rsidRDefault="00C4457A" w:rsidP="00C4457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LOVETORRE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71BEB690" w14:textId="77777777" w:rsidR="00C4457A" w:rsidRDefault="00C4457A" w:rsidP="00C445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C6EA268" w14:textId="77777777" w:rsidR="00C4457A" w:rsidRDefault="00C4457A" w:rsidP="00C445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93F6D" w14:textId="77777777" w:rsidR="00C4457A" w:rsidRDefault="00C4457A" w:rsidP="00C445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33C06" w14:textId="77777777" w:rsidR="00C4457A" w:rsidRDefault="00C4457A" w:rsidP="00C4457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Cole, senior(q.v.).</w:t>
      </w:r>
    </w:p>
    <w:p w14:paraId="0D827CBD" w14:textId="77777777" w:rsidR="00C4457A" w:rsidRDefault="00C4457A" w:rsidP="00C4457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m.6,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1F807DE" w14:textId="77777777" w:rsidR="00C4457A" w:rsidRDefault="00C4457A" w:rsidP="00C4457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0352CC1C" w14:textId="77777777" w:rsidR="00C4457A" w:rsidRDefault="00C4457A" w:rsidP="00C4457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A6CF656" w14:textId="77777777" w:rsidR="00C4457A" w:rsidRDefault="00C4457A" w:rsidP="00C4457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1330281" w14:textId="77777777" w:rsidR="00C4457A" w:rsidRDefault="00C4457A" w:rsidP="00C4457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22 April 2021</w:t>
      </w:r>
    </w:p>
    <w:p w14:paraId="352DC0A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70B6" w14:textId="77777777" w:rsidR="00C4457A" w:rsidRDefault="00C4457A" w:rsidP="009139A6">
      <w:r>
        <w:separator/>
      </w:r>
    </w:p>
  </w:endnote>
  <w:endnote w:type="continuationSeparator" w:id="0">
    <w:p w14:paraId="39C90225" w14:textId="77777777" w:rsidR="00C4457A" w:rsidRDefault="00C445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1B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C4B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53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D57B" w14:textId="77777777" w:rsidR="00C4457A" w:rsidRDefault="00C4457A" w:rsidP="009139A6">
      <w:r>
        <w:separator/>
      </w:r>
    </w:p>
  </w:footnote>
  <w:footnote w:type="continuationSeparator" w:id="0">
    <w:p w14:paraId="3CAAFDA5" w14:textId="77777777" w:rsidR="00C4457A" w:rsidRDefault="00C445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09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15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79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7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4457A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EDBD"/>
  <w15:chartTrackingRefBased/>
  <w15:docId w15:val="{C85562FB-E7FE-48FB-8779-503C277B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2021-06-06T09:59:00Z</dcterms:created>
  <dcterms:modified xsi:type="dcterms:W3CDTF">2021-06-06T10:00:00Z</dcterms:modified>
</cp:coreProperties>
</file>