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9C19" w14:textId="77777777" w:rsidR="008F55FA" w:rsidRDefault="008F55FA" w:rsidP="008F55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LOVETT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fl.1408)</w:t>
      </w:r>
    </w:p>
    <w:p w14:paraId="2516296D" w14:textId="77777777" w:rsidR="008F55FA" w:rsidRDefault="008F55FA" w:rsidP="008F5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3FF2DE" w14:textId="77777777" w:rsidR="008F55FA" w:rsidRDefault="008F55FA" w:rsidP="008F5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5184C" w14:textId="77777777" w:rsidR="008F55FA" w:rsidRDefault="008F55FA" w:rsidP="008F55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1408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Bedulf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debt against him, William Chapman, </w:t>
      </w:r>
    </w:p>
    <w:p w14:paraId="1991F9CC" w14:textId="77777777" w:rsidR="008F55FA" w:rsidRDefault="008F55FA" w:rsidP="008F55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cutler(q.v.),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Cranhongur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Henry Carleton of Lancashire(q.v.) and</w:t>
      </w:r>
    </w:p>
    <w:p w14:paraId="1028C6F4" w14:textId="77777777" w:rsidR="008F55FA" w:rsidRDefault="008F55FA" w:rsidP="008F55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Ralph </w:t>
      </w:r>
      <w:proofErr w:type="spellStart"/>
      <w:r>
        <w:rPr>
          <w:rFonts w:ascii="Times New Roman" w:hAnsi="Times New Roman" w:cs="Times New Roman"/>
          <w:sz w:val="24"/>
          <w:szCs w:val="24"/>
        </w:rPr>
        <w:t>Podmore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76528D4" w14:textId="77777777" w:rsidR="008F55FA" w:rsidRDefault="008F55FA" w:rsidP="008F55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E91D9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https://waalt.uh.edu/index.php/CP40/589:_A-J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EDC0A9B" w14:textId="77777777" w:rsidR="008F55FA" w:rsidRDefault="008F55FA" w:rsidP="008F5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FC1FC" w14:textId="77777777" w:rsidR="008F55FA" w:rsidRDefault="008F55FA" w:rsidP="008F55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11CD0B" w14:textId="77777777" w:rsidR="008F55FA" w:rsidRDefault="008F55FA" w:rsidP="008F55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June 2022</w:t>
      </w:r>
    </w:p>
    <w:p w14:paraId="7DD0763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D457" w14:textId="77777777" w:rsidR="008F55FA" w:rsidRDefault="008F55FA" w:rsidP="009139A6">
      <w:r>
        <w:separator/>
      </w:r>
    </w:p>
  </w:endnote>
  <w:endnote w:type="continuationSeparator" w:id="0">
    <w:p w14:paraId="2DBF3FDE" w14:textId="77777777" w:rsidR="008F55FA" w:rsidRDefault="008F55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A2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FE4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7E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E017" w14:textId="77777777" w:rsidR="008F55FA" w:rsidRDefault="008F55FA" w:rsidP="009139A6">
      <w:r>
        <w:separator/>
      </w:r>
    </w:p>
  </w:footnote>
  <w:footnote w:type="continuationSeparator" w:id="0">
    <w:p w14:paraId="33298456" w14:textId="77777777" w:rsidR="008F55FA" w:rsidRDefault="008F55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E9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6C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BA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FA"/>
    <w:rsid w:val="000666E0"/>
    <w:rsid w:val="002510B7"/>
    <w:rsid w:val="005C130B"/>
    <w:rsid w:val="00826F5C"/>
    <w:rsid w:val="008F55FA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8366"/>
  <w15:chartTrackingRefBased/>
  <w15:docId w15:val="{1B33B3D6-3BF7-49E3-96D7-5AA9908B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5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2022-06-19T09:51:00Z</dcterms:created>
  <dcterms:modified xsi:type="dcterms:W3CDTF">2022-06-19T09:51:00Z</dcterms:modified>
</cp:coreProperties>
</file>