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DA92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LOVETT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6F1C10B1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Thurlston</w:t>
      </w:r>
      <w:proofErr w:type="spellEnd"/>
      <w:r>
        <w:rPr>
          <w:rFonts w:ascii="Times New Roman" w:hAnsi="Times New Roman" w:cs="Times New Roman"/>
          <w:sz w:val="24"/>
          <w:szCs w:val="24"/>
        </w:rPr>
        <w:t>, Derbyshire.</w:t>
      </w:r>
    </w:p>
    <w:p w14:paraId="22B947AB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F3E38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2AEAE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took part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lollard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revolt.</w:t>
      </w:r>
    </w:p>
    <w:p w14:paraId="08F415DE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16F79229" w14:textId="77777777" w:rsidR="003D0EC9" w:rsidRDefault="003D0EC9" w:rsidP="003D0EC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32AEDE53" w14:textId="77777777" w:rsidR="003D0EC9" w:rsidRDefault="003D0EC9" w:rsidP="003D0EC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 p.36)</w:t>
      </w:r>
    </w:p>
    <w:p w14:paraId="7993EF2A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B165E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A5F495" w14:textId="77777777" w:rsidR="003D0EC9" w:rsidRDefault="003D0EC9" w:rsidP="003D0E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December 2021</w:t>
      </w:r>
    </w:p>
    <w:p w14:paraId="4525F2F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F8F6" w14:textId="77777777" w:rsidR="003D0EC9" w:rsidRDefault="003D0EC9" w:rsidP="009139A6">
      <w:r>
        <w:separator/>
      </w:r>
    </w:p>
  </w:endnote>
  <w:endnote w:type="continuationSeparator" w:id="0">
    <w:p w14:paraId="1943F908" w14:textId="77777777" w:rsidR="003D0EC9" w:rsidRDefault="003D0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5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CE2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CC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54DA" w14:textId="77777777" w:rsidR="003D0EC9" w:rsidRDefault="003D0EC9" w:rsidP="009139A6">
      <w:r>
        <w:separator/>
      </w:r>
    </w:p>
  </w:footnote>
  <w:footnote w:type="continuationSeparator" w:id="0">
    <w:p w14:paraId="2030C1E7" w14:textId="77777777" w:rsidR="003D0EC9" w:rsidRDefault="003D0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2A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6F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C5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C9"/>
    <w:rsid w:val="000666E0"/>
    <w:rsid w:val="002510B7"/>
    <w:rsid w:val="003D0EC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C8A7"/>
  <w15:chartTrackingRefBased/>
  <w15:docId w15:val="{F3321126-F6FB-47DF-B24B-03617AEC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2022-01-02T16:55:00Z</dcterms:created>
  <dcterms:modified xsi:type="dcterms:W3CDTF">2022-01-02T16:55:00Z</dcterms:modified>
</cp:coreProperties>
</file>