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D8D1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LOVETT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fl.1465)</w:t>
      </w:r>
    </w:p>
    <w:p w14:paraId="600ABA3E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Welford, Leicestershire. Husbandman.</w:t>
      </w:r>
    </w:p>
    <w:p w14:paraId="1697C128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</w:p>
    <w:p w14:paraId="56D9CCD5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</w:p>
    <w:p w14:paraId="7C93F525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Geoffrey Blower(q.v.) brought a plaint of debt against him and three others.</w:t>
      </w:r>
    </w:p>
    <w:p w14:paraId="5330909D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07796">
          <w:rPr>
            <w:rStyle w:val="Hyperlink"/>
            <w:rFonts w:cs="Times New Roman"/>
            <w:szCs w:val="24"/>
            <w:lang w:val="en-GB"/>
          </w:rPr>
          <w:t>http://aalt.law.uh.edu/Indices/CP40Indices/CP40no814/CP40no814Pl.htm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928C0C3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</w:p>
    <w:p w14:paraId="7B77B7A0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</w:p>
    <w:p w14:paraId="3ACC7D92" w14:textId="77777777" w:rsidR="00B44880" w:rsidRDefault="00B44880" w:rsidP="00B44880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January 2024</w:t>
      </w:r>
    </w:p>
    <w:p w14:paraId="7608B0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9BC6" w14:textId="77777777" w:rsidR="00B44880" w:rsidRDefault="00B44880" w:rsidP="009139A6">
      <w:r>
        <w:separator/>
      </w:r>
    </w:p>
  </w:endnote>
  <w:endnote w:type="continuationSeparator" w:id="0">
    <w:p w14:paraId="37C387E6" w14:textId="77777777" w:rsidR="00B44880" w:rsidRDefault="00B448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97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29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53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DA96" w14:textId="77777777" w:rsidR="00B44880" w:rsidRDefault="00B44880" w:rsidP="009139A6">
      <w:r>
        <w:separator/>
      </w:r>
    </w:p>
  </w:footnote>
  <w:footnote w:type="continuationSeparator" w:id="0">
    <w:p w14:paraId="7C8528B8" w14:textId="77777777" w:rsidR="00B44880" w:rsidRDefault="00B448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A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5D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8D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8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4880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9226"/>
  <w15:chartTrackingRefBased/>
  <w15:docId w15:val="{D0DE7C4A-B92A-4FB1-A3F7-C009E5EC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4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2024-01-13T07:54:00Z</dcterms:created>
  <dcterms:modified xsi:type="dcterms:W3CDTF">2024-01-13T07:55:00Z</dcterms:modified>
</cp:coreProperties>
</file>