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F28" w:rsidRDefault="00381F28" w:rsidP="00381F28">
      <w:pPr>
        <w:pStyle w:val="NoSpacing"/>
      </w:pPr>
      <w:r>
        <w:rPr>
          <w:u w:val="single"/>
        </w:rPr>
        <w:t>Richard LOVETT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fl.1440)</w:t>
      </w:r>
    </w:p>
    <w:p w:rsidR="00381F28" w:rsidRDefault="00381F28" w:rsidP="00381F28">
      <w:pPr>
        <w:pStyle w:val="NoSpacing"/>
      </w:pPr>
      <w:r>
        <w:t xml:space="preserve">of </w:t>
      </w:r>
      <w:proofErr w:type="spellStart"/>
      <w:r>
        <w:t>Ketton</w:t>
      </w:r>
      <w:proofErr w:type="spellEnd"/>
      <w:r>
        <w:t>, Rutland.</w:t>
      </w:r>
    </w:p>
    <w:p w:rsidR="00381F28" w:rsidRDefault="00381F28" w:rsidP="00381F28">
      <w:pPr>
        <w:pStyle w:val="NoSpacing"/>
      </w:pPr>
    </w:p>
    <w:p w:rsidR="00381F28" w:rsidRDefault="00381F28" w:rsidP="00381F28">
      <w:pPr>
        <w:pStyle w:val="NoSpacing"/>
      </w:pPr>
    </w:p>
    <w:p w:rsidR="00381F28" w:rsidRDefault="00381F28" w:rsidP="00381F28">
      <w:pPr>
        <w:pStyle w:val="NoSpacing"/>
      </w:pPr>
      <w:r>
        <w:t>21 Apr.1440</w:t>
      </w:r>
      <w:r>
        <w:tab/>
        <w:t>He was a juror on the inquisition post mortem held in Oakham into lands</w:t>
      </w:r>
    </w:p>
    <w:p w:rsidR="00381F28" w:rsidRDefault="00381F28" w:rsidP="00381F28">
      <w:pPr>
        <w:pStyle w:val="NoSpacing"/>
      </w:pPr>
      <w:r>
        <w:tab/>
      </w:r>
      <w:r>
        <w:tab/>
        <w:t>of the late Sir Thomas Burton(q.v.).</w:t>
      </w:r>
    </w:p>
    <w:p w:rsidR="00381F28" w:rsidRDefault="00381F28" w:rsidP="00381F28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25-405)</w:t>
      </w:r>
    </w:p>
    <w:p w:rsidR="00381F28" w:rsidRDefault="00381F28" w:rsidP="00381F28">
      <w:pPr>
        <w:pStyle w:val="NoSpacing"/>
      </w:pPr>
    </w:p>
    <w:p w:rsidR="00381F28" w:rsidRDefault="00381F28" w:rsidP="00381F28">
      <w:pPr>
        <w:pStyle w:val="NoSpacing"/>
      </w:pPr>
      <w:bookmarkStart w:id="0" w:name="_GoBack"/>
      <w:bookmarkEnd w:id="0"/>
    </w:p>
    <w:p w:rsidR="006B2F86" w:rsidRPr="00381F28" w:rsidRDefault="00381F28" w:rsidP="00381F28">
      <w:pPr>
        <w:pStyle w:val="NoSpacing"/>
      </w:pPr>
      <w:r>
        <w:t>26 December 2016</w:t>
      </w:r>
    </w:p>
    <w:sectPr w:rsidR="006B2F86" w:rsidRPr="00381F2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F28" w:rsidRDefault="00381F28" w:rsidP="00E71FC3">
      <w:pPr>
        <w:spacing w:after="0" w:line="240" w:lineRule="auto"/>
      </w:pPr>
      <w:r>
        <w:separator/>
      </w:r>
    </w:p>
  </w:endnote>
  <w:endnote w:type="continuationSeparator" w:id="0">
    <w:p w:rsidR="00381F28" w:rsidRDefault="00381F2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F28" w:rsidRDefault="00381F28" w:rsidP="00E71FC3">
      <w:pPr>
        <w:spacing w:after="0" w:line="240" w:lineRule="auto"/>
      </w:pPr>
      <w:r>
        <w:separator/>
      </w:r>
    </w:p>
  </w:footnote>
  <w:footnote w:type="continuationSeparator" w:id="0">
    <w:p w:rsidR="00381F28" w:rsidRDefault="00381F2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F28"/>
    <w:rsid w:val="001A7C09"/>
    <w:rsid w:val="00381F28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5F110"/>
  <w15:chartTrackingRefBased/>
  <w15:docId w15:val="{D60EE976-B196-4856-A143-673F5549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2016-12-26T21:33:00Z</dcterms:created>
  <dcterms:modified xsi:type="dcterms:W3CDTF">2016-12-26T21:35:00Z</dcterms:modified>
</cp:coreProperties>
</file>