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7578" w14:textId="6A25F3CB" w:rsidR="006B2F86" w:rsidRDefault="00094337" w:rsidP="00E71FC3">
      <w:pPr>
        <w:pStyle w:val="NoSpacing"/>
      </w:pPr>
      <w:r>
        <w:rPr>
          <w:u w:val="single"/>
        </w:rPr>
        <w:t>Robert LOVETT</w:t>
      </w:r>
      <w:r>
        <w:t xml:space="preserve">      </w:t>
      </w:r>
      <w:r w:rsidR="00E22C5A">
        <w:t>(fl.1472)</w:t>
      </w:r>
    </w:p>
    <w:p w14:paraId="7B1AA13D" w14:textId="44C86CB9" w:rsidR="00E22C5A" w:rsidRDefault="00E22C5A" w:rsidP="00E71FC3">
      <w:pPr>
        <w:pStyle w:val="NoSpacing"/>
      </w:pPr>
      <w:r>
        <w:t>of Rolleston, Nottinghamshire.</w:t>
      </w:r>
    </w:p>
    <w:p w14:paraId="57FFC228" w14:textId="09C86747" w:rsidR="00E22C5A" w:rsidRDefault="00E22C5A" w:rsidP="00E71FC3">
      <w:pPr>
        <w:pStyle w:val="NoSpacing"/>
      </w:pPr>
    </w:p>
    <w:p w14:paraId="682ED419" w14:textId="678BC3F5" w:rsidR="00E22C5A" w:rsidRDefault="00E22C5A" w:rsidP="00E71FC3">
      <w:pPr>
        <w:pStyle w:val="NoSpacing"/>
      </w:pPr>
    </w:p>
    <w:p w14:paraId="77E97806" w14:textId="4D06A071" w:rsidR="00E22C5A" w:rsidRDefault="00E22C5A" w:rsidP="00E71FC3">
      <w:pPr>
        <w:pStyle w:val="NoSpacing"/>
      </w:pPr>
      <w:r>
        <w:t>10 Dec.1472</w:t>
      </w:r>
      <w:r>
        <w:tab/>
        <w:t>He made his Will.   (W.Y.R. p.107)</w:t>
      </w:r>
    </w:p>
    <w:p w14:paraId="1245E5E5" w14:textId="1E9149AD" w:rsidR="00E22C5A" w:rsidRDefault="00E22C5A" w:rsidP="00E71FC3">
      <w:pPr>
        <w:pStyle w:val="NoSpacing"/>
      </w:pPr>
    </w:p>
    <w:p w14:paraId="46C43043" w14:textId="6F7C5FF1" w:rsidR="00E22C5A" w:rsidRDefault="00E22C5A" w:rsidP="00E71FC3">
      <w:pPr>
        <w:pStyle w:val="NoSpacing"/>
      </w:pPr>
    </w:p>
    <w:p w14:paraId="11798615" w14:textId="73C198E7" w:rsidR="00E22C5A" w:rsidRDefault="00E22C5A" w:rsidP="00E71FC3">
      <w:pPr>
        <w:pStyle w:val="NoSpacing"/>
      </w:pPr>
      <w:r>
        <w:t>20 October 2019</w:t>
      </w:r>
      <w:bookmarkStart w:id="0" w:name="_GoBack"/>
      <w:bookmarkEnd w:id="0"/>
    </w:p>
    <w:p w14:paraId="152D09B7" w14:textId="77777777" w:rsidR="00E22C5A" w:rsidRPr="00094337" w:rsidRDefault="00E22C5A" w:rsidP="00E71FC3">
      <w:pPr>
        <w:pStyle w:val="NoSpacing"/>
      </w:pPr>
    </w:p>
    <w:sectPr w:rsidR="00E22C5A" w:rsidRPr="000943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A9B7" w14:textId="77777777" w:rsidR="00094337" w:rsidRDefault="00094337" w:rsidP="00E71FC3">
      <w:pPr>
        <w:spacing w:after="0" w:line="240" w:lineRule="auto"/>
      </w:pPr>
      <w:r>
        <w:separator/>
      </w:r>
    </w:p>
  </w:endnote>
  <w:endnote w:type="continuationSeparator" w:id="0">
    <w:p w14:paraId="1A184BFF" w14:textId="77777777" w:rsidR="00094337" w:rsidRDefault="000943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A68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6675F" w14:textId="77777777" w:rsidR="00094337" w:rsidRDefault="00094337" w:rsidP="00E71FC3">
      <w:pPr>
        <w:spacing w:after="0" w:line="240" w:lineRule="auto"/>
      </w:pPr>
      <w:r>
        <w:separator/>
      </w:r>
    </w:p>
  </w:footnote>
  <w:footnote w:type="continuationSeparator" w:id="0">
    <w:p w14:paraId="6308D850" w14:textId="77777777" w:rsidR="00094337" w:rsidRDefault="000943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7"/>
    <w:rsid w:val="00094337"/>
    <w:rsid w:val="001A7C09"/>
    <w:rsid w:val="00577BD5"/>
    <w:rsid w:val="00656CBA"/>
    <w:rsid w:val="006A1F77"/>
    <w:rsid w:val="00733BE7"/>
    <w:rsid w:val="00AB52E8"/>
    <w:rsid w:val="00B16D3F"/>
    <w:rsid w:val="00BB41AC"/>
    <w:rsid w:val="00E22C5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D396"/>
  <w15:chartTrackingRefBased/>
  <w15:docId w15:val="{A0CA24BF-F7FE-4B52-8118-E679F02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2019-10-20T18:58:00Z</dcterms:created>
  <dcterms:modified xsi:type="dcterms:W3CDTF">2019-10-20T19:13:00Z</dcterms:modified>
</cp:coreProperties>
</file>