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EBF29" w14:textId="54E015C5" w:rsidR="006B2F86" w:rsidRDefault="004C08D2" w:rsidP="00E71FC3">
      <w:pPr>
        <w:pStyle w:val="NoSpacing"/>
      </w:pPr>
      <w:r>
        <w:rPr>
          <w:u w:val="single"/>
        </w:rPr>
        <w:t>William LOVETT</w:t>
      </w:r>
      <w:r>
        <w:t xml:space="preserve">      (d.1473)</w:t>
      </w:r>
    </w:p>
    <w:p w14:paraId="33B01383" w14:textId="20EFF0FC" w:rsidR="004C08D2" w:rsidRDefault="004C08D2" w:rsidP="00E71FC3">
      <w:pPr>
        <w:pStyle w:val="NoSpacing"/>
      </w:pPr>
      <w:r>
        <w:t xml:space="preserve">of </w:t>
      </w:r>
      <w:proofErr w:type="spellStart"/>
      <w:r>
        <w:t>Roddington</w:t>
      </w:r>
      <w:proofErr w:type="spellEnd"/>
      <w:r>
        <w:t>, Nottinghamshire.</w:t>
      </w:r>
    </w:p>
    <w:p w14:paraId="2FFCC36C" w14:textId="0EE1D1D7" w:rsidR="004C08D2" w:rsidRDefault="004C08D2" w:rsidP="00E71FC3">
      <w:pPr>
        <w:pStyle w:val="NoSpacing"/>
      </w:pPr>
    </w:p>
    <w:p w14:paraId="083BE326" w14:textId="7C85EB90" w:rsidR="004C08D2" w:rsidRDefault="004C08D2" w:rsidP="00E71FC3">
      <w:pPr>
        <w:pStyle w:val="NoSpacing"/>
      </w:pPr>
    </w:p>
    <w:p w14:paraId="38AAED72" w14:textId="0238344A" w:rsidR="004C08D2" w:rsidRDefault="004C08D2" w:rsidP="00E71FC3">
      <w:pPr>
        <w:pStyle w:val="NoSpacing"/>
      </w:pPr>
      <w:r>
        <w:t>31 May1473</w:t>
      </w:r>
      <w:r>
        <w:tab/>
        <w:t>He made his Will.   (W.Y.R. p.107)</w:t>
      </w:r>
    </w:p>
    <w:p w14:paraId="413AB327" w14:textId="3A1D5FBB" w:rsidR="004C08D2" w:rsidRDefault="004C08D2" w:rsidP="00E71FC3">
      <w:pPr>
        <w:pStyle w:val="NoSpacing"/>
      </w:pPr>
      <w:r>
        <w:t>16 Jun.</w:t>
      </w:r>
      <w:r>
        <w:tab/>
      </w:r>
      <w:r>
        <w:tab/>
        <w:t>Probate of his Will.   (ibid.)</w:t>
      </w:r>
    </w:p>
    <w:p w14:paraId="13EE51B1" w14:textId="38C0B517" w:rsidR="004C08D2" w:rsidRDefault="004C08D2" w:rsidP="00E71FC3">
      <w:pPr>
        <w:pStyle w:val="NoSpacing"/>
      </w:pPr>
    </w:p>
    <w:p w14:paraId="53EFF943" w14:textId="383A6B3D" w:rsidR="004C08D2" w:rsidRDefault="004C08D2" w:rsidP="00E71FC3">
      <w:pPr>
        <w:pStyle w:val="NoSpacing"/>
      </w:pPr>
    </w:p>
    <w:p w14:paraId="3430CC37" w14:textId="2B8BD99F" w:rsidR="004C08D2" w:rsidRPr="004C08D2" w:rsidRDefault="004C08D2" w:rsidP="00E71FC3">
      <w:pPr>
        <w:pStyle w:val="NoSpacing"/>
      </w:pPr>
      <w:r>
        <w:t>25 October 2019</w:t>
      </w:r>
      <w:bookmarkStart w:id="0" w:name="_GoBack"/>
      <w:bookmarkEnd w:id="0"/>
    </w:p>
    <w:sectPr w:rsidR="004C08D2" w:rsidRPr="004C08D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E1C9E" w14:textId="77777777" w:rsidR="004C08D2" w:rsidRDefault="004C08D2" w:rsidP="00E71FC3">
      <w:pPr>
        <w:spacing w:after="0" w:line="240" w:lineRule="auto"/>
      </w:pPr>
      <w:r>
        <w:separator/>
      </w:r>
    </w:p>
  </w:endnote>
  <w:endnote w:type="continuationSeparator" w:id="0">
    <w:p w14:paraId="36A34BA2" w14:textId="77777777" w:rsidR="004C08D2" w:rsidRDefault="004C08D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10EC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9D468" w14:textId="77777777" w:rsidR="004C08D2" w:rsidRDefault="004C08D2" w:rsidP="00E71FC3">
      <w:pPr>
        <w:spacing w:after="0" w:line="240" w:lineRule="auto"/>
      </w:pPr>
      <w:r>
        <w:separator/>
      </w:r>
    </w:p>
  </w:footnote>
  <w:footnote w:type="continuationSeparator" w:id="0">
    <w:p w14:paraId="39033DD2" w14:textId="77777777" w:rsidR="004C08D2" w:rsidRDefault="004C08D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D2"/>
    <w:rsid w:val="001A7C09"/>
    <w:rsid w:val="004C08D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6B0E"/>
  <w15:chartTrackingRefBased/>
  <w15:docId w15:val="{004D89C7-C863-4A8E-BCBC-43674DDD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2019-10-25T19:23:00Z</dcterms:created>
  <dcterms:modified xsi:type="dcterms:W3CDTF">2019-10-25T19:29:00Z</dcterms:modified>
</cp:coreProperties>
</file>