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B6E" w:rsidRDefault="00166B6E" w:rsidP="00166B6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LOVEWYNCHE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fl.1420)</w:t>
      </w:r>
    </w:p>
    <w:p w:rsidR="00166B6E" w:rsidRDefault="00166B6E" w:rsidP="00166B6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66B6E" w:rsidRDefault="00166B6E" w:rsidP="00166B6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66B6E" w:rsidRDefault="00166B6E" w:rsidP="00166B6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 Mar.1420</w:t>
      </w:r>
      <w:r>
        <w:rPr>
          <w:rFonts w:ascii="Times New Roman" w:hAnsi="Times New Roman" w:cs="Times New Roman"/>
          <w:sz w:val="24"/>
          <w:szCs w:val="24"/>
        </w:rPr>
        <w:tab/>
        <w:t>He was a juror on the inquisition post mortem held in Tewkesbury,</w:t>
      </w:r>
    </w:p>
    <w:p w:rsidR="00166B6E" w:rsidRDefault="00166B6E" w:rsidP="00166B6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Gloucestershire, into lands held by the late Joan de Villa Nova(q.v.).</w:t>
      </w:r>
    </w:p>
    <w:p w:rsidR="00166B6E" w:rsidRDefault="00166B6E" w:rsidP="00166B6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r>
        <w:rPr>
          <w:rFonts w:ascii="Times New Roman" w:hAnsi="Times New Roman" w:cs="Times New Roman"/>
          <w:sz w:val="24"/>
          <w:szCs w:val="24"/>
          <w:u w:val="single"/>
        </w:rPr>
        <w:t>www.inquisitionspostmortem.ac.uk</w:t>
      </w:r>
      <w:r>
        <w:rPr>
          <w:rFonts w:ascii="Times New Roman" w:hAnsi="Times New Roman" w:cs="Times New Roman"/>
          <w:sz w:val="24"/>
          <w:szCs w:val="24"/>
        </w:rPr>
        <w:t xml:space="preserve">   ref.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21-167)</w:t>
      </w:r>
    </w:p>
    <w:p w:rsidR="00166B6E" w:rsidRDefault="00166B6E" w:rsidP="00166B6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66B6E" w:rsidRDefault="00166B6E" w:rsidP="00166B6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D5B8A" w:rsidRPr="00166B6E" w:rsidRDefault="00166B6E" w:rsidP="00166B6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 December 2015</w:t>
      </w:r>
      <w:bookmarkStart w:id="0" w:name="_GoBack"/>
      <w:bookmarkEnd w:id="0"/>
    </w:p>
    <w:sectPr w:rsidR="00DD5B8A" w:rsidRPr="00166B6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6B6E" w:rsidRDefault="00166B6E" w:rsidP="00564E3C">
      <w:pPr>
        <w:spacing w:after="0" w:line="240" w:lineRule="auto"/>
      </w:pPr>
      <w:r>
        <w:separator/>
      </w:r>
    </w:p>
  </w:endnote>
  <w:endnote w:type="continuationSeparator" w:id="0">
    <w:p w:rsidR="00166B6E" w:rsidRDefault="00166B6E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166B6E">
      <w:rPr>
        <w:rFonts w:ascii="Times New Roman" w:hAnsi="Times New Roman" w:cs="Times New Roman"/>
        <w:noProof/>
        <w:sz w:val="24"/>
        <w:szCs w:val="24"/>
      </w:rPr>
      <w:t>24 December 2015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6B6E" w:rsidRDefault="00166B6E" w:rsidP="00564E3C">
      <w:pPr>
        <w:spacing w:after="0" w:line="240" w:lineRule="auto"/>
      </w:pPr>
      <w:r>
        <w:separator/>
      </w:r>
    </w:p>
  </w:footnote>
  <w:footnote w:type="continuationSeparator" w:id="0">
    <w:p w:rsidR="00166B6E" w:rsidRDefault="00166B6E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B6E"/>
    <w:rsid w:val="00166B6E"/>
    <w:rsid w:val="00372DC6"/>
    <w:rsid w:val="00564E3C"/>
    <w:rsid w:val="0064591D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28E0FD"/>
  <w15:chartTrackingRefBased/>
  <w15:docId w15:val="{52A93EA4-3F16-4169-BF74-7C792611E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0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2015-12-24T19:26:00Z</dcterms:created>
  <dcterms:modified xsi:type="dcterms:W3CDTF">2015-12-24T19:26:00Z</dcterms:modified>
</cp:coreProperties>
</file>