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D0BE" w14:textId="77777777" w:rsidR="008347A9" w:rsidRDefault="008347A9" w:rsidP="008347A9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William LOVEY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fl.1418)</w:t>
      </w:r>
    </w:p>
    <w:p w14:paraId="63A8BFA6" w14:textId="77777777" w:rsidR="008347A9" w:rsidRDefault="008347A9" w:rsidP="008347A9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Archer.</w:t>
      </w:r>
    </w:p>
    <w:p w14:paraId="5BCD1DBE" w14:textId="77777777" w:rsidR="008347A9" w:rsidRDefault="008347A9" w:rsidP="008347A9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66FAE514" w14:textId="77777777" w:rsidR="008347A9" w:rsidRDefault="008347A9" w:rsidP="008347A9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2330F0D" w14:textId="77777777" w:rsidR="008347A9" w:rsidRDefault="008347A9" w:rsidP="008347A9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1418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the garrison at Harfleur under the command of Sir Hugh </w:t>
      </w:r>
    </w:p>
    <w:p w14:paraId="3BD536F2" w14:textId="77777777" w:rsidR="008347A9" w:rsidRDefault="008347A9" w:rsidP="008347A9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Lutterell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7DA9B7DA" w14:textId="77777777" w:rsidR="008347A9" w:rsidRDefault="008347A9" w:rsidP="008347A9">
      <w:pPr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05558E">
        <w:rPr>
          <w:rFonts w:ascii="Times New Roman" w:eastAsia="Times New Roman" w:hAnsi="Times New Roman" w:cs="Times New Roman"/>
          <w:color w:val="000000"/>
          <w:sz w:val="24"/>
          <w:szCs w:val="24"/>
        </w:rPr>
        <w:t>TNA, E101/48/19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 10 July 2020)</w:t>
      </w:r>
    </w:p>
    <w:p w14:paraId="72FF3382" w14:textId="77777777" w:rsidR="008347A9" w:rsidRDefault="008347A9" w:rsidP="008347A9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4367F23F" w14:textId="77777777" w:rsidR="008347A9" w:rsidRDefault="008347A9" w:rsidP="008347A9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5C523A5" w14:textId="77777777" w:rsidR="008347A9" w:rsidRDefault="008347A9" w:rsidP="008347A9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4 December 2022</w:t>
      </w:r>
    </w:p>
    <w:p w14:paraId="321D48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EEFE" w14:textId="77777777" w:rsidR="008347A9" w:rsidRDefault="008347A9" w:rsidP="009139A6">
      <w:r>
        <w:separator/>
      </w:r>
    </w:p>
  </w:endnote>
  <w:endnote w:type="continuationSeparator" w:id="0">
    <w:p w14:paraId="67F016C0" w14:textId="77777777" w:rsidR="008347A9" w:rsidRDefault="008347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7F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D0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266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06D8B" w14:textId="77777777" w:rsidR="008347A9" w:rsidRDefault="008347A9" w:rsidP="009139A6">
      <w:r>
        <w:separator/>
      </w:r>
    </w:p>
  </w:footnote>
  <w:footnote w:type="continuationSeparator" w:id="0">
    <w:p w14:paraId="064AE990" w14:textId="77777777" w:rsidR="008347A9" w:rsidRDefault="008347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0C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5A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B2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A9"/>
    <w:rsid w:val="000666E0"/>
    <w:rsid w:val="002510B7"/>
    <w:rsid w:val="005C130B"/>
    <w:rsid w:val="00826F5C"/>
    <w:rsid w:val="008347A9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BD37F"/>
  <w15:chartTrackingRefBased/>
  <w15:docId w15:val="{8D52463F-F501-4F09-B307-C6FAAE6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A9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2023-08-13T21:05:00Z</dcterms:created>
  <dcterms:modified xsi:type="dcterms:W3CDTF">2023-08-13T21:06:00Z</dcterms:modified>
</cp:coreProperties>
</file>