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34" w:rsidRDefault="00CE0334" w:rsidP="00CE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LOVLAND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E0334" w:rsidRDefault="00CE0334" w:rsidP="00CE0334">
      <w:pPr>
        <w:rPr>
          <w:rFonts w:ascii="Times New Roman" w:hAnsi="Times New Roman" w:cs="Times New Roman"/>
        </w:rPr>
      </w:pPr>
    </w:p>
    <w:p w:rsidR="00CE0334" w:rsidRDefault="00CE0334" w:rsidP="00CE0334">
      <w:pPr>
        <w:rPr>
          <w:rFonts w:ascii="Times New Roman" w:hAnsi="Times New Roman" w:cs="Times New Roman"/>
        </w:rPr>
      </w:pPr>
    </w:p>
    <w:p w:rsidR="00CE0334" w:rsidRDefault="00CE0334" w:rsidP="00CE0334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He made a plaint of debt against Thomas Wyse of Newport, Isle of </w:t>
      </w:r>
      <w:bookmarkStart w:id="0" w:name="_GoBack"/>
      <w:bookmarkEnd w:id="0"/>
      <w:r>
        <w:rPr>
          <w:rFonts w:ascii="Times New Roman" w:hAnsi="Times New Roman" w:cs="Times New Roman"/>
        </w:rPr>
        <w:t>Wight(q.v.).</w:t>
      </w:r>
    </w:p>
    <w:p w:rsidR="00CE0334" w:rsidRDefault="00CE0334" w:rsidP="00CE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F323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E0334" w:rsidRDefault="00CE0334" w:rsidP="00CE0334">
      <w:pPr>
        <w:rPr>
          <w:rFonts w:ascii="Times New Roman" w:hAnsi="Times New Roman" w:cs="Times New Roman"/>
        </w:rPr>
      </w:pPr>
    </w:p>
    <w:p w:rsidR="00CE0334" w:rsidRDefault="00CE0334" w:rsidP="00CE0334">
      <w:pPr>
        <w:rPr>
          <w:rFonts w:ascii="Times New Roman" w:hAnsi="Times New Roman" w:cs="Times New Roman"/>
        </w:rPr>
      </w:pPr>
    </w:p>
    <w:p w:rsidR="00CE0334" w:rsidRDefault="00CE0334" w:rsidP="00CE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March 2018</w:t>
      </w:r>
    </w:p>
    <w:p w:rsidR="006B2F86" w:rsidRPr="00E71FC3" w:rsidRDefault="00CE033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334" w:rsidRDefault="00CE0334" w:rsidP="00E71FC3">
      <w:r>
        <w:separator/>
      </w:r>
    </w:p>
  </w:endnote>
  <w:endnote w:type="continuationSeparator" w:id="0">
    <w:p w:rsidR="00CE0334" w:rsidRDefault="00CE033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334" w:rsidRDefault="00CE0334" w:rsidP="00E71FC3">
      <w:r>
        <w:separator/>
      </w:r>
    </w:p>
  </w:footnote>
  <w:footnote w:type="continuationSeparator" w:id="0">
    <w:p w:rsidR="00CE0334" w:rsidRDefault="00CE033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34"/>
    <w:rsid w:val="001A7C09"/>
    <w:rsid w:val="00577BD5"/>
    <w:rsid w:val="00656CBA"/>
    <w:rsid w:val="006A1F77"/>
    <w:rsid w:val="00733BE7"/>
    <w:rsid w:val="00AB52E8"/>
    <w:rsid w:val="00B16D3F"/>
    <w:rsid w:val="00BB41AC"/>
    <w:rsid w:val="00CE033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EDA9"/>
  <w15:chartTrackingRefBased/>
  <w15:docId w15:val="{B2B9C4EA-7168-41CC-B283-84FD852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33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E0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2018-03-28T21:09:00Z</dcterms:created>
  <dcterms:modified xsi:type="dcterms:W3CDTF">2018-03-28T21:09:00Z</dcterms:modified>
</cp:coreProperties>
</file>