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32" w:rsidRDefault="00F77F32" w:rsidP="00F77F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LOVOT, the elder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fl.1451)</w:t>
      </w:r>
    </w:p>
    <w:p w:rsidR="00F77F32" w:rsidRDefault="00F77F32" w:rsidP="00F77F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7F32" w:rsidRDefault="00F77F32" w:rsidP="00F77F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7F32" w:rsidRDefault="00F77F32" w:rsidP="00F77F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Apr.1451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witness when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Boghay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and his wife, Elizabeth(q.v.),</w:t>
      </w:r>
    </w:p>
    <w:p w:rsidR="00F77F32" w:rsidRDefault="00F77F32" w:rsidP="00F77F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granted all of their lands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Bucknall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Annesley, Staffordshire, to John</w:t>
      </w:r>
    </w:p>
    <w:p w:rsidR="00F77F32" w:rsidRDefault="00F77F32" w:rsidP="00F77F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Delves(q.v.) and others.   (Deeds 386)</w:t>
      </w:r>
    </w:p>
    <w:p w:rsidR="00F77F32" w:rsidRDefault="00F77F32" w:rsidP="00F77F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7F32" w:rsidRDefault="00F77F32" w:rsidP="00F77F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7F32" w:rsidRPr="0035696F" w:rsidRDefault="00F77F32" w:rsidP="00F77F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April 2016</w:t>
      </w:r>
    </w:p>
    <w:p w:rsidR="006B2F86" w:rsidRPr="00F77F32" w:rsidRDefault="00F77F3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F77F3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F32" w:rsidRDefault="00F77F32" w:rsidP="00E71FC3">
      <w:pPr>
        <w:spacing w:after="0" w:line="240" w:lineRule="auto"/>
      </w:pPr>
      <w:r>
        <w:separator/>
      </w:r>
    </w:p>
  </w:endnote>
  <w:endnote w:type="continuationSeparator" w:id="0">
    <w:p w:rsidR="00F77F32" w:rsidRDefault="00F77F3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F32" w:rsidRDefault="00F77F32" w:rsidP="00E71FC3">
      <w:pPr>
        <w:spacing w:after="0" w:line="240" w:lineRule="auto"/>
      </w:pPr>
      <w:r>
        <w:separator/>
      </w:r>
    </w:p>
  </w:footnote>
  <w:footnote w:type="continuationSeparator" w:id="0">
    <w:p w:rsidR="00F77F32" w:rsidRDefault="00F77F3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32"/>
    <w:rsid w:val="00AB52E8"/>
    <w:rsid w:val="00B16D3F"/>
    <w:rsid w:val="00E71FC3"/>
    <w:rsid w:val="00EF4813"/>
    <w:rsid w:val="00F7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8E4A6"/>
  <w15:chartTrackingRefBased/>
  <w15:docId w15:val="{6E2447B5-18A0-4D52-8E11-F9A5F3AE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2016-04-23T15:08:00Z</dcterms:created>
  <dcterms:modified xsi:type="dcterms:W3CDTF">2016-04-23T15:09:00Z</dcterms:modified>
</cp:coreProperties>
</file>