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581FF" w14:textId="26575E42" w:rsidR="006B2F86" w:rsidRDefault="00E47BAD" w:rsidP="00E71FC3">
      <w:pPr>
        <w:pStyle w:val="NoSpacing"/>
      </w:pPr>
      <w:r>
        <w:rPr>
          <w:u w:val="single"/>
        </w:rPr>
        <w:t>John LOVOTT, senior</w:t>
      </w:r>
      <w:r>
        <w:t xml:space="preserve">       (d.1450-1)</w:t>
      </w:r>
    </w:p>
    <w:p w14:paraId="00C7DF79" w14:textId="7BEC4440" w:rsidR="00E47BAD" w:rsidRDefault="00E47BAD" w:rsidP="00E71FC3">
      <w:pPr>
        <w:pStyle w:val="NoSpacing"/>
      </w:pPr>
      <w:r>
        <w:t>of Nottingham. Barker.</w:t>
      </w:r>
    </w:p>
    <w:p w14:paraId="320352DF" w14:textId="448F0629" w:rsidR="00E47BAD" w:rsidRDefault="00E47BAD" w:rsidP="00E71FC3">
      <w:pPr>
        <w:pStyle w:val="NoSpacing"/>
      </w:pPr>
    </w:p>
    <w:p w14:paraId="3DEC21DF" w14:textId="26DC2CB9" w:rsidR="00E47BAD" w:rsidRDefault="00E47BAD" w:rsidP="00E71FC3">
      <w:pPr>
        <w:pStyle w:val="NoSpacing"/>
      </w:pPr>
    </w:p>
    <w:p w14:paraId="67AC7E56" w14:textId="765CC931" w:rsidR="00E47BAD" w:rsidRDefault="00E47BAD" w:rsidP="00E71FC3">
      <w:pPr>
        <w:pStyle w:val="NoSpacing"/>
      </w:pPr>
      <w:r>
        <w:t>14 Dec.1450</w:t>
      </w:r>
      <w:r>
        <w:tab/>
        <w:t>He made his Will.   (W.Y.R. p.107)</w:t>
      </w:r>
    </w:p>
    <w:p w14:paraId="609F53EF" w14:textId="4A33819D" w:rsidR="00E47BAD" w:rsidRDefault="00E47BAD" w:rsidP="00E71FC3">
      <w:pPr>
        <w:pStyle w:val="NoSpacing"/>
      </w:pPr>
      <w:r>
        <w:t>30 Apr.1451</w:t>
      </w:r>
      <w:r>
        <w:tab/>
        <w:t>Probate of his Will.   (ibid.)</w:t>
      </w:r>
    </w:p>
    <w:p w14:paraId="35004B10" w14:textId="674C7549" w:rsidR="00E47BAD" w:rsidRDefault="00E47BAD" w:rsidP="00E71FC3">
      <w:pPr>
        <w:pStyle w:val="NoSpacing"/>
      </w:pPr>
    </w:p>
    <w:p w14:paraId="7B3C4E81" w14:textId="539C94A9" w:rsidR="00E47BAD" w:rsidRDefault="00E47BAD" w:rsidP="00E71FC3">
      <w:pPr>
        <w:pStyle w:val="NoSpacing"/>
      </w:pPr>
    </w:p>
    <w:p w14:paraId="39000384" w14:textId="0BDB7F4F" w:rsidR="00E47BAD" w:rsidRPr="00E47BAD" w:rsidRDefault="00E47BAD" w:rsidP="00E71FC3">
      <w:pPr>
        <w:pStyle w:val="NoSpacing"/>
      </w:pPr>
      <w:r>
        <w:t>25 October 2019</w:t>
      </w:r>
      <w:bookmarkStart w:id="0" w:name="_GoBack"/>
      <w:bookmarkEnd w:id="0"/>
    </w:p>
    <w:sectPr w:rsidR="00E47BAD" w:rsidRPr="00E47BA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D7707" w14:textId="77777777" w:rsidR="00E47BAD" w:rsidRDefault="00E47BAD" w:rsidP="00E71FC3">
      <w:pPr>
        <w:spacing w:after="0" w:line="240" w:lineRule="auto"/>
      </w:pPr>
      <w:r>
        <w:separator/>
      </w:r>
    </w:p>
  </w:endnote>
  <w:endnote w:type="continuationSeparator" w:id="0">
    <w:p w14:paraId="05CEACD6" w14:textId="77777777" w:rsidR="00E47BAD" w:rsidRDefault="00E47BA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3A98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6A9D4" w14:textId="77777777" w:rsidR="00E47BAD" w:rsidRDefault="00E47BAD" w:rsidP="00E71FC3">
      <w:pPr>
        <w:spacing w:after="0" w:line="240" w:lineRule="auto"/>
      </w:pPr>
      <w:r>
        <w:separator/>
      </w:r>
    </w:p>
  </w:footnote>
  <w:footnote w:type="continuationSeparator" w:id="0">
    <w:p w14:paraId="0A2058C1" w14:textId="77777777" w:rsidR="00E47BAD" w:rsidRDefault="00E47BA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AD"/>
    <w:rsid w:val="001A7C09"/>
    <w:rsid w:val="00577BD5"/>
    <w:rsid w:val="00656CBA"/>
    <w:rsid w:val="006A1F77"/>
    <w:rsid w:val="00733BE7"/>
    <w:rsid w:val="00AB52E8"/>
    <w:rsid w:val="00B16D3F"/>
    <w:rsid w:val="00BB41AC"/>
    <w:rsid w:val="00E47BA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FC21"/>
  <w15:chartTrackingRefBased/>
  <w15:docId w15:val="{E0979084-4C94-49B0-A53C-6F47CD98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2019-10-25T19:29:00Z</dcterms:created>
  <dcterms:modified xsi:type="dcterms:W3CDTF">2019-10-25T19:32:00Z</dcterms:modified>
</cp:coreProperties>
</file>