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35FB" w14:textId="0991A16E" w:rsidR="006B2F86" w:rsidRDefault="00F60CB1" w:rsidP="00E71FC3">
      <w:pPr>
        <w:pStyle w:val="NoSpacing"/>
      </w:pPr>
      <w:r>
        <w:rPr>
          <w:u w:val="single"/>
        </w:rPr>
        <w:t>Thomas LOVOTT</w:t>
      </w:r>
      <w:r>
        <w:t xml:space="preserve">      (d.1484)</w:t>
      </w:r>
    </w:p>
    <w:p w14:paraId="32EAACE3" w14:textId="69DD9D04" w:rsidR="00F60CB1" w:rsidRDefault="00F60CB1" w:rsidP="00E71FC3">
      <w:pPr>
        <w:pStyle w:val="NoSpacing"/>
      </w:pPr>
      <w:r>
        <w:t>of Nottingham. Barker.</w:t>
      </w:r>
    </w:p>
    <w:p w14:paraId="75DD7FD0" w14:textId="4D7D34D7" w:rsidR="00F60CB1" w:rsidRDefault="00F60CB1" w:rsidP="00E71FC3">
      <w:pPr>
        <w:pStyle w:val="NoSpacing"/>
      </w:pPr>
    </w:p>
    <w:p w14:paraId="5760F3B2" w14:textId="3D71DA77" w:rsidR="00F60CB1" w:rsidRDefault="00F60CB1" w:rsidP="00E71FC3">
      <w:pPr>
        <w:pStyle w:val="NoSpacing"/>
      </w:pPr>
    </w:p>
    <w:p w14:paraId="53D6E929" w14:textId="20D0BE4F" w:rsidR="00F60CB1" w:rsidRDefault="00F60CB1" w:rsidP="00E71FC3">
      <w:pPr>
        <w:pStyle w:val="NoSpacing"/>
      </w:pPr>
      <w:r>
        <w:t xml:space="preserve">  7 Oct.1484</w:t>
      </w:r>
      <w:r>
        <w:tab/>
        <w:t>Administration of his property and possessions was granted.  (W.Y.R. p.107)</w:t>
      </w:r>
    </w:p>
    <w:p w14:paraId="03219BDE" w14:textId="3B654BD8" w:rsidR="00F60CB1" w:rsidRDefault="00F60CB1" w:rsidP="00E71FC3">
      <w:pPr>
        <w:pStyle w:val="NoSpacing"/>
      </w:pPr>
    </w:p>
    <w:p w14:paraId="381B8027" w14:textId="12102B1E" w:rsidR="00F60CB1" w:rsidRDefault="00F60CB1" w:rsidP="00E71FC3">
      <w:pPr>
        <w:pStyle w:val="NoSpacing"/>
      </w:pPr>
    </w:p>
    <w:p w14:paraId="77C8F2FB" w14:textId="571ADDD8" w:rsidR="00F60CB1" w:rsidRPr="00F60CB1" w:rsidRDefault="00F60CB1" w:rsidP="00E71FC3">
      <w:pPr>
        <w:pStyle w:val="NoSpacing"/>
      </w:pPr>
      <w:r>
        <w:t>25 October 2019</w:t>
      </w:r>
      <w:bookmarkStart w:id="0" w:name="_GoBack"/>
      <w:bookmarkEnd w:id="0"/>
    </w:p>
    <w:sectPr w:rsidR="00F60CB1" w:rsidRPr="00F60CB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34875" w14:textId="77777777" w:rsidR="00F60CB1" w:rsidRDefault="00F60CB1" w:rsidP="00E71FC3">
      <w:pPr>
        <w:spacing w:after="0" w:line="240" w:lineRule="auto"/>
      </w:pPr>
      <w:r>
        <w:separator/>
      </w:r>
    </w:p>
  </w:endnote>
  <w:endnote w:type="continuationSeparator" w:id="0">
    <w:p w14:paraId="403BA62C" w14:textId="77777777" w:rsidR="00F60CB1" w:rsidRDefault="00F60C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0092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2873F" w14:textId="77777777" w:rsidR="00F60CB1" w:rsidRDefault="00F60CB1" w:rsidP="00E71FC3">
      <w:pPr>
        <w:spacing w:after="0" w:line="240" w:lineRule="auto"/>
      </w:pPr>
      <w:r>
        <w:separator/>
      </w:r>
    </w:p>
  </w:footnote>
  <w:footnote w:type="continuationSeparator" w:id="0">
    <w:p w14:paraId="723E30C3" w14:textId="77777777" w:rsidR="00F60CB1" w:rsidRDefault="00F60C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B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5428"/>
  <w15:chartTrackingRefBased/>
  <w15:docId w15:val="{5A46F927-A6A6-41FA-B93C-E2F61DD7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2019-10-25T19:41:00Z</dcterms:created>
  <dcterms:modified xsi:type="dcterms:W3CDTF">2019-10-25T19:48:00Z</dcterms:modified>
</cp:coreProperties>
</file>