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A30" w:rsidRDefault="00CE3A30" w:rsidP="00CE3A30">
      <w:pPr>
        <w:pStyle w:val="NoSpacing"/>
      </w:pPr>
      <w:r>
        <w:rPr>
          <w:u w:val="single"/>
        </w:rPr>
        <w:t>Maude LOVVEGOLD (LOWEGOLD)</w:t>
      </w:r>
      <w:r>
        <w:t xml:space="preserve">      (fl.1502)</w:t>
      </w:r>
    </w:p>
    <w:p w:rsidR="00CE3A30" w:rsidRDefault="00CE3A30" w:rsidP="00CE3A30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Awyngton</w:t>
      </w:r>
      <w:proofErr w:type="spellEnd"/>
      <w:r>
        <w:t>.</w:t>
      </w:r>
    </w:p>
    <w:p w:rsidR="00CE3A30" w:rsidRDefault="00CE3A30" w:rsidP="00CE3A30">
      <w:pPr>
        <w:pStyle w:val="NoSpacing"/>
      </w:pPr>
    </w:p>
    <w:p w:rsidR="00CE3A30" w:rsidRDefault="00CE3A30" w:rsidP="00CE3A30">
      <w:pPr>
        <w:pStyle w:val="NoSpacing"/>
      </w:pPr>
    </w:p>
    <w:p w:rsidR="00CE3A30" w:rsidRDefault="00CE3A30" w:rsidP="00CE3A30">
      <w:pPr>
        <w:pStyle w:val="NoSpacing"/>
      </w:pPr>
      <w:r>
        <w:tab/>
        <w:t>1502</w:t>
      </w:r>
      <w:r w:rsidRPr="00242154">
        <w:t xml:space="preserve"> </w:t>
      </w:r>
      <w:r>
        <w:tab/>
        <w:t>She made her Will.</w:t>
      </w:r>
    </w:p>
    <w:p w:rsidR="00CE3A30" w:rsidRDefault="00CE3A30" w:rsidP="00CE3A30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http://nrocat.norfolk.gov.uk</w:t>
        </w:r>
      </w:hyperlink>
      <w:r>
        <w:t xml:space="preserve">  Cat. Ref. NCC will register, </w:t>
      </w:r>
      <w:proofErr w:type="spellStart"/>
      <w:r>
        <w:t>Popy</w:t>
      </w:r>
      <w:proofErr w:type="spellEnd"/>
      <w:r>
        <w:t xml:space="preserve"> 114)</w:t>
      </w:r>
    </w:p>
    <w:p w:rsidR="00CE3A30" w:rsidRDefault="00CE3A30" w:rsidP="00CE3A30">
      <w:pPr>
        <w:pStyle w:val="NoSpacing"/>
      </w:pPr>
    </w:p>
    <w:p w:rsidR="00CE3A30" w:rsidRDefault="00CE3A30" w:rsidP="00CE3A30">
      <w:pPr>
        <w:pStyle w:val="NoSpacing"/>
      </w:pPr>
    </w:p>
    <w:p w:rsidR="00CE3A30" w:rsidRDefault="00CE3A30" w:rsidP="00CE3A30">
      <w:pPr>
        <w:pStyle w:val="NoSpacing"/>
      </w:pPr>
      <w:r>
        <w:t>10 February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A30" w:rsidRDefault="00CE3A30" w:rsidP="00920DE3">
      <w:pPr>
        <w:spacing w:after="0" w:line="240" w:lineRule="auto"/>
      </w:pPr>
      <w:r>
        <w:separator/>
      </w:r>
    </w:p>
  </w:endnote>
  <w:endnote w:type="continuationSeparator" w:id="0">
    <w:p w:rsidR="00CE3A30" w:rsidRDefault="00CE3A3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A30" w:rsidRDefault="00CE3A30" w:rsidP="00920DE3">
      <w:pPr>
        <w:spacing w:after="0" w:line="240" w:lineRule="auto"/>
      </w:pPr>
      <w:r>
        <w:separator/>
      </w:r>
    </w:p>
  </w:footnote>
  <w:footnote w:type="continuationSeparator" w:id="0">
    <w:p w:rsidR="00CE3A30" w:rsidRDefault="00CE3A3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A30"/>
    <w:rsid w:val="00120749"/>
    <w:rsid w:val="00624CAE"/>
    <w:rsid w:val="00920DE3"/>
    <w:rsid w:val="00C009D8"/>
    <w:rsid w:val="00CE3A30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CE3A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CE3A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2015-03-04T20:23:00Z</dcterms:created>
  <dcterms:modified xsi:type="dcterms:W3CDTF">2015-03-04T20:24:00Z</dcterms:modified>
</cp:coreProperties>
</file>