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11" w:rsidRDefault="00DE0F11" w:rsidP="00DE0F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LOVYBOUND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(fl.1402-3)</w:t>
      </w:r>
    </w:p>
    <w:p w:rsidR="00DE0F11" w:rsidRDefault="00DE0F11" w:rsidP="00DE0F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Reeve</w:t>
      </w:r>
      <w:r>
        <w:rPr>
          <w:rFonts w:ascii="Times New Roman" w:hAnsi="Times New Roman" w:cs="Times New Roman"/>
          <w:sz w:val="24"/>
          <w:szCs w:val="24"/>
        </w:rPr>
        <w:t xml:space="preserve"> of Glastonbury Abbey.</w:t>
      </w:r>
    </w:p>
    <w:p w:rsidR="00DE0F11" w:rsidRDefault="00DE0F11" w:rsidP="00DE0F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0F11" w:rsidRDefault="00DE0F11" w:rsidP="00DE0F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0F11" w:rsidRDefault="00DE0F11" w:rsidP="00DE0F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1402-3</w:t>
      </w:r>
      <w:r>
        <w:rPr>
          <w:rFonts w:ascii="Times New Roman" w:hAnsi="Times New Roman" w:cs="Times New Roman"/>
          <w:sz w:val="24"/>
          <w:szCs w:val="24"/>
        </w:rPr>
        <w:tab/>
        <w:t>He was Reeve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DE0F11" w:rsidRDefault="00DE0F11" w:rsidP="00DE0F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(http://discovery.nationalarchives.gov.uk/  ref. T\PH\Ion 2/12/5811)</w:t>
      </w:r>
    </w:p>
    <w:p w:rsidR="00DE0F11" w:rsidRDefault="00DE0F11" w:rsidP="00DE0F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0F11" w:rsidRDefault="00DE0F11" w:rsidP="00DE0F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0F11" w:rsidRPr="00420C50" w:rsidRDefault="00DE0F11" w:rsidP="00DE0F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April 2016</w:t>
      </w:r>
    </w:p>
    <w:p w:rsidR="006B2F86" w:rsidRPr="00DE0F11" w:rsidRDefault="00DE0F1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DE0F1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F11" w:rsidRDefault="00DE0F11" w:rsidP="00E71FC3">
      <w:pPr>
        <w:spacing w:after="0" w:line="240" w:lineRule="auto"/>
      </w:pPr>
      <w:r>
        <w:separator/>
      </w:r>
    </w:p>
  </w:endnote>
  <w:endnote w:type="continuationSeparator" w:id="0">
    <w:p w:rsidR="00DE0F11" w:rsidRDefault="00DE0F1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F11" w:rsidRDefault="00DE0F11" w:rsidP="00E71FC3">
      <w:pPr>
        <w:spacing w:after="0" w:line="240" w:lineRule="auto"/>
      </w:pPr>
      <w:r>
        <w:separator/>
      </w:r>
    </w:p>
  </w:footnote>
  <w:footnote w:type="continuationSeparator" w:id="0">
    <w:p w:rsidR="00DE0F11" w:rsidRDefault="00DE0F1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11"/>
    <w:rsid w:val="00AB52E8"/>
    <w:rsid w:val="00B16D3F"/>
    <w:rsid w:val="00DE0F1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A96E5"/>
  <w15:chartTrackingRefBased/>
  <w15:docId w15:val="{80AC04C1-52A5-4500-83A9-D6345AB3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2016-04-23T19:54:00Z</dcterms:created>
  <dcterms:modified xsi:type="dcterms:W3CDTF">2016-04-23T19:55:00Z</dcterms:modified>
</cp:coreProperties>
</file>