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LOVYBOUNDE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Sep.1425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3259" w:rsidRDefault="00223259" w:rsidP="0022325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Devon, by the Bishop.</w:t>
      </w: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part 4 pp.98-9)</w:t>
      </w: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3259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3259" w:rsidRPr="00E45A0D" w:rsidRDefault="00223259" w:rsidP="002232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March 2016</w:t>
      </w:r>
    </w:p>
    <w:p w:rsidR="006B2F86" w:rsidRPr="00223259" w:rsidRDefault="00223259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22325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59" w:rsidRDefault="00223259" w:rsidP="00E71FC3">
      <w:pPr>
        <w:spacing w:after="0" w:line="240" w:lineRule="auto"/>
      </w:pPr>
      <w:r>
        <w:separator/>
      </w:r>
    </w:p>
  </w:endnote>
  <w:endnote w:type="continuationSeparator" w:id="0">
    <w:p w:rsidR="00223259" w:rsidRDefault="0022325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59" w:rsidRDefault="00223259" w:rsidP="00E71FC3">
      <w:pPr>
        <w:spacing w:after="0" w:line="240" w:lineRule="auto"/>
      </w:pPr>
      <w:r>
        <w:separator/>
      </w:r>
    </w:p>
  </w:footnote>
  <w:footnote w:type="continuationSeparator" w:id="0">
    <w:p w:rsidR="00223259" w:rsidRDefault="0022325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59"/>
    <w:rsid w:val="0022325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578B"/>
  <w15:chartTrackingRefBased/>
  <w15:docId w15:val="{FBAE743E-B710-4B9A-B037-60E91B68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2016-03-18T15:50:00Z</dcterms:created>
  <dcterms:modified xsi:type="dcterms:W3CDTF">2016-03-18T15:50:00Z</dcterms:modified>
</cp:coreProperties>
</file>