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B14E" w14:textId="77777777" w:rsidR="00470F94" w:rsidRDefault="00470F94" w:rsidP="00470F94">
      <w:pPr>
        <w:rPr>
          <w:rFonts w:cs="Times New Roman"/>
        </w:rPr>
      </w:pPr>
      <w:r>
        <w:rPr>
          <w:rFonts w:cs="Times New Roman"/>
          <w:u w:val="single"/>
        </w:rPr>
        <w:t>John LOWSEWATRE</w:t>
      </w:r>
      <w:r>
        <w:rPr>
          <w:rFonts w:cs="Times New Roman"/>
        </w:rPr>
        <w:t xml:space="preserve">        (fl.1401)</w:t>
      </w:r>
    </w:p>
    <w:p w14:paraId="0C27CBA4" w14:textId="77777777" w:rsidR="00470F94" w:rsidRDefault="00470F94" w:rsidP="00470F94">
      <w:pPr>
        <w:rPr>
          <w:rFonts w:cs="Times New Roman"/>
        </w:rPr>
      </w:pPr>
      <w:r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St.Mary’s</w:t>
      </w:r>
      <w:proofErr w:type="spellEnd"/>
      <w:r>
        <w:rPr>
          <w:rFonts w:cs="Times New Roman"/>
        </w:rPr>
        <w:t xml:space="preserve"> Hospital, Bootham, York.</w:t>
      </w:r>
    </w:p>
    <w:p w14:paraId="6DBBFEEF" w14:textId="77777777" w:rsidR="00470F94" w:rsidRDefault="00470F94" w:rsidP="00470F94">
      <w:pPr>
        <w:rPr>
          <w:rFonts w:cs="Times New Roman"/>
        </w:rPr>
      </w:pPr>
    </w:p>
    <w:p w14:paraId="6030050B" w14:textId="77777777" w:rsidR="00470F94" w:rsidRDefault="00470F94" w:rsidP="00470F94">
      <w:pPr>
        <w:rPr>
          <w:rFonts w:cs="Times New Roman"/>
        </w:rPr>
      </w:pPr>
    </w:p>
    <w:p w14:paraId="2D3E5854" w14:textId="77777777" w:rsidR="00470F94" w:rsidRDefault="00470F94" w:rsidP="00470F94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4BCF667B" w14:textId="77777777" w:rsidR="00470F94" w:rsidRDefault="00470F94" w:rsidP="00470F94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6E9B5FF6" w14:textId="77777777" w:rsidR="00470F94" w:rsidRDefault="00470F94" w:rsidP="00470F94">
      <w:pPr>
        <w:rPr>
          <w:rFonts w:cs="Times New Roman"/>
        </w:rPr>
      </w:pPr>
    </w:p>
    <w:p w14:paraId="59BD540E" w14:textId="77777777" w:rsidR="00470F94" w:rsidRDefault="00470F94" w:rsidP="00470F94">
      <w:pPr>
        <w:rPr>
          <w:rFonts w:cs="Times New Roman"/>
        </w:rPr>
      </w:pPr>
    </w:p>
    <w:p w14:paraId="4F4E884F" w14:textId="77777777" w:rsidR="00470F94" w:rsidRDefault="00470F94" w:rsidP="00470F94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1FD6C8BC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6F29" w14:textId="77777777" w:rsidR="00470F94" w:rsidRDefault="00470F94" w:rsidP="00086E2C">
      <w:r>
        <w:separator/>
      </w:r>
    </w:p>
  </w:endnote>
  <w:endnote w:type="continuationSeparator" w:id="0">
    <w:p w14:paraId="318A916B" w14:textId="77777777" w:rsidR="00470F94" w:rsidRDefault="00470F94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7C9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4D0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A7C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A17D" w14:textId="77777777" w:rsidR="00470F94" w:rsidRDefault="00470F94" w:rsidP="00086E2C">
      <w:r>
        <w:separator/>
      </w:r>
    </w:p>
  </w:footnote>
  <w:footnote w:type="continuationSeparator" w:id="0">
    <w:p w14:paraId="2334CD9F" w14:textId="77777777" w:rsidR="00470F94" w:rsidRDefault="00470F94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1E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FD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71B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94"/>
    <w:rsid w:val="00086E2C"/>
    <w:rsid w:val="000A2E7A"/>
    <w:rsid w:val="002244B7"/>
    <w:rsid w:val="00314D94"/>
    <w:rsid w:val="00470F94"/>
    <w:rsid w:val="00617568"/>
    <w:rsid w:val="006E68FA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DB61"/>
  <w15:chartTrackingRefBased/>
  <w15:docId w15:val="{B8EA0D9C-39DD-4662-BD99-95322658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94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31</Words>
  <Characters>217</Characters>
  <Application>Microsoft Office Word</Application>
  <DocSecurity>0</DocSecurity>
  <Lines>12</Lines>
  <Paragraphs>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2025-12-04T21:18:00Z</dcterms:created>
  <dcterms:modified xsi:type="dcterms:W3CDTF">2025-12-04T21:21:00Z</dcterms:modified>
</cp:coreProperties>
</file>