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AB15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Hugh LUDLAWE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4B694834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103CB3C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987632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8FB14E2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35D0F33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41CDCFD" w14:textId="77777777" w:rsidR="00E80EB6" w:rsidRPr="00065994" w:rsidRDefault="00E80EB6" w:rsidP="00E80EB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2569800" w14:textId="77777777" w:rsidR="00E80EB6" w:rsidRDefault="00E80EB6" w:rsidP="00E80EB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F11F36B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B42B49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ED5A13" w14:textId="77777777" w:rsidR="00E80EB6" w:rsidRDefault="00E80EB6" w:rsidP="00E80E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50FB96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A283" w14:textId="77777777" w:rsidR="00E80EB6" w:rsidRDefault="00E80EB6" w:rsidP="009139A6">
      <w:r>
        <w:separator/>
      </w:r>
    </w:p>
  </w:endnote>
  <w:endnote w:type="continuationSeparator" w:id="0">
    <w:p w14:paraId="73BEF071" w14:textId="77777777" w:rsidR="00E80EB6" w:rsidRDefault="00E80E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62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C7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1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766D" w14:textId="77777777" w:rsidR="00E80EB6" w:rsidRDefault="00E80EB6" w:rsidP="009139A6">
      <w:r>
        <w:separator/>
      </w:r>
    </w:p>
  </w:footnote>
  <w:footnote w:type="continuationSeparator" w:id="0">
    <w:p w14:paraId="0F2D682B" w14:textId="77777777" w:rsidR="00E80EB6" w:rsidRDefault="00E80E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7F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2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6A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0EB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BB01"/>
  <w15:chartTrackingRefBased/>
  <w15:docId w15:val="{41C32DAD-EBC9-49D7-8677-B9EB50A0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2025-07-09T17:50:00Z</dcterms:created>
  <dcterms:modified xsi:type="dcterms:W3CDTF">2025-07-09T17:50:00Z</dcterms:modified>
</cp:coreProperties>
</file>