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427AF" w14:textId="77777777" w:rsidR="00A24D88" w:rsidRDefault="00A24D88" w:rsidP="00A24D88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u w:val="single"/>
          <w:lang w:val="en-US"/>
        </w:rPr>
        <w:t>John LUFFENAM</w:t>
      </w:r>
      <w:r>
        <w:rPr>
          <w:lang w:val="en-US"/>
        </w:rPr>
        <w:t xml:space="preserve">      (fl.1490)</w:t>
      </w:r>
    </w:p>
    <w:p w14:paraId="49636407" w14:textId="77777777" w:rsidR="00A24D88" w:rsidRDefault="00A24D88" w:rsidP="00A24D88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 xml:space="preserve">of the parish church of </w:t>
      </w:r>
      <w:proofErr w:type="spellStart"/>
      <w:r>
        <w:rPr>
          <w:lang w:val="en-US"/>
        </w:rPr>
        <w:t>Edlington</w:t>
      </w:r>
      <w:proofErr w:type="spellEnd"/>
      <w:r>
        <w:rPr>
          <w:lang w:val="en-US"/>
        </w:rPr>
        <w:t>, Lincoln.</w:t>
      </w:r>
    </w:p>
    <w:p w14:paraId="05013956" w14:textId="77777777" w:rsidR="00A24D88" w:rsidRDefault="00A24D88" w:rsidP="00A24D88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1B015516" w14:textId="77777777" w:rsidR="00A24D88" w:rsidRDefault="00A24D88" w:rsidP="00A24D88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1D29F35A" w14:textId="77777777" w:rsidR="00A24D88" w:rsidRDefault="00A24D88" w:rsidP="00A24D88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>18 Feb.1490</w:t>
      </w:r>
      <w:r>
        <w:rPr>
          <w:lang w:val="en-US"/>
        </w:rPr>
        <w:tab/>
        <w:t>He had resigned by this time.</w:t>
      </w:r>
    </w:p>
    <w:p w14:paraId="6D698CAC" w14:textId="77777777" w:rsidR="00A24D88" w:rsidRDefault="00A24D88" w:rsidP="00A24D88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(C.P.R. 1485-94 p.303)</w:t>
      </w:r>
    </w:p>
    <w:p w14:paraId="05469F8B" w14:textId="77777777" w:rsidR="00A24D88" w:rsidRDefault="00A24D88" w:rsidP="00A24D88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0163511F" w14:textId="77777777" w:rsidR="00A24D88" w:rsidRDefault="00A24D88" w:rsidP="00A24D88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5A2BB986" w14:textId="77777777" w:rsidR="00A24D88" w:rsidRDefault="00A24D88" w:rsidP="00A24D88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>1 November 2025</w:t>
      </w:r>
    </w:p>
    <w:p w14:paraId="4FD74B3A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BFD8D" w14:textId="77777777" w:rsidR="00A24D88" w:rsidRDefault="00A24D88" w:rsidP="00086E2C">
      <w:pPr>
        <w:spacing w:after="0" w:line="240" w:lineRule="auto"/>
      </w:pPr>
      <w:r>
        <w:separator/>
      </w:r>
    </w:p>
  </w:endnote>
  <w:endnote w:type="continuationSeparator" w:id="0">
    <w:p w14:paraId="2A6A7FA5" w14:textId="77777777" w:rsidR="00A24D88" w:rsidRDefault="00A24D88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E12A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F0C7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B974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4B5F0" w14:textId="77777777" w:rsidR="00A24D88" w:rsidRDefault="00A24D88" w:rsidP="00086E2C">
      <w:pPr>
        <w:spacing w:after="0" w:line="240" w:lineRule="auto"/>
      </w:pPr>
      <w:r>
        <w:separator/>
      </w:r>
    </w:p>
  </w:footnote>
  <w:footnote w:type="continuationSeparator" w:id="0">
    <w:p w14:paraId="6C56C6FE" w14:textId="77777777" w:rsidR="00A24D88" w:rsidRDefault="00A24D88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1448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3C14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E0C0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D88"/>
    <w:rsid w:val="00000660"/>
    <w:rsid w:val="00086E2C"/>
    <w:rsid w:val="000A2E7A"/>
    <w:rsid w:val="002244B7"/>
    <w:rsid w:val="00314D94"/>
    <w:rsid w:val="00617568"/>
    <w:rsid w:val="006E68FA"/>
    <w:rsid w:val="00A24D88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3DD65"/>
  <w15:chartTrackingRefBased/>
  <w15:docId w15:val="{50FC55E0-D864-4A3A-A17F-8F75B9C0D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24D88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21</Words>
  <Characters>140</Characters>
  <Application>Microsoft Office Word</Application>
  <DocSecurity>0</DocSecurity>
  <Lines>7</Lines>
  <Paragraphs>4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2025-11-07T20:35:00Z</dcterms:created>
  <dcterms:modified xsi:type="dcterms:W3CDTF">2025-11-07T20:36:00Z</dcterms:modified>
</cp:coreProperties>
</file>