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4544" w14:textId="77777777" w:rsidR="00E22D72" w:rsidRDefault="00E22D72" w:rsidP="00E22D72">
      <w:pPr>
        <w:pStyle w:val="NoSpacing"/>
      </w:pPr>
      <w:r>
        <w:rPr>
          <w:u w:val="single"/>
        </w:rPr>
        <w:t>Michael LUKY</w:t>
      </w:r>
      <w:r>
        <w:t xml:space="preserve">       (fl.1460)</w:t>
      </w:r>
    </w:p>
    <w:p w14:paraId="0B913133" w14:textId="77777777" w:rsidR="00E22D72" w:rsidRDefault="00E22D72" w:rsidP="00E22D72">
      <w:pPr>
        <w:pStyle w:val="NoSpacing"/>
      </w:pPr>
      <w:r>
        <w:t>of Bodmin, Cornwall. Goldsmith.</w:t>
      </w:r>
    </w:p>
    <w:p w14:paraId="5C192FCB" w14:textId="77777777" w:rsidR="00E22D72" w:rsidRDefault="00E22D72" w:rsidP="00E22D72">
      <w:pPr>
        <w:pStyle w:val="NoSpacing"/>
      </w:pPr>
    </w:p>
    <w:p w14:paraId="4D4B5669" w14:textId="77777777" w:rsidR="00E22D72" w:rsidRDefault="00E22D72" w:rsidP="00E22D72">
      <w:pPr>
        <w:pStyle w:val="NoSpacing"/>
      </w:pPr>
    </w:p>
    <w:p w14:paraId="5E3EE7EA" w14:textId="77777777" w:rsidR="00E22D72" w:rsidRDefault="00E22D72" w:rsidP="00E22D72">
      <w:pPr>
        <w:pStyle w:val="NoSpacing"/>
      </w:pPr>
      <w:r>
        <w:tab/>
        <w:t>1460</w:t>
      </w:r>
      <w:r>
        <w:tab/>
        <w:t>Thomas, Prior of Bodmin Priory, brought a plaint of trespass and assault</w:t>
      </w:r>
    </w:p>
    <w:p w14:paraId="2E53D9D2" w14:textId="77777777" w:rsidR="00E22D72" w:rsidRDefault="00E22D72" w:rsidP="00E22D72">
      <w:pPr>
        <w:pStyle w:val="NoSpacing"/>
      </w:pPr>
      <w:r>
        <w:tab/>
      </w:r>
      <w:r>
        <w:tab/>
        <w:t xml:space="preserve">against him and 2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1D810A6" w14:textId="77777777" w:rsidR="00E22D72" w:rsidRDefault="00E22D72" w:rsidP="00E22D72">
      <w:pPr>
        <w:pStyle w:val="NoSpacing"/>
      </w:pPr>
    </w:p>
    <w:p w14:paraId="5D68A27B" w14:textId="77777777" w:rsidR="00617568" w:rsidRDefault="00617568">
      <w:pPr>
        <w:rPr>
          <w:rFonts w:ascii="Times New Roman" w:hAnsi="Times New Roman" w:cs="Times New Roman"/>
        </w:rPr>
      </w:pPr>
    </w:p>
    <w:p w14:paraId="3D8D7C22" w14:textId="22E4AA91" w:rsidR="00E22D72" w:rsidRPr="00086E2C" w:rsidRDefault="00E22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E22D72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D019" w14:textId="77777777" w:rsidR="00E22D72" w:rsidRDefault="00E22D72" w:rsidP="00086E2C">
      <w:pPr>
        <w:spacing w:after="0" w:line="240" w:lineRule="auto"/>
      </w:pPr>
      <w:r>
        <w:separator/>
      </w:r>
    </w:p>
  </w:endnote>
  <w:endnote w:type="continuationSeparator" w:id="0">
    <w:p w14:paraId="75A98BC8" w14:textId="77777777" w:rsidR="00E22D72" w:rsidRDefault="00E22D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9E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ECA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A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9DA4" w14:textId="77777777" w:rsidR="00E22D72" w:rsidRDefault="00E22D72" w:rsidP="00086E2C">
      <w:pPr>
        <w:spacing w:after="0" w:line="240" w:lineRule="auto"/>
      </w:pPr>
      <w:r>
        <w:separator/>
      </w:r>
    </w:p>
  </w:footnote>
  <w:footnote w:type="continuationSeparator" w:id="0">
    <w:p w14:paraId="3DC12C7A" w14:textId="77777777" w:rsidR="00E22D72" w:rsidRDefault="00E22D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52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A7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06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72"/>
    <w:rsid w:val="00086E2C"/>
    <w:rsid w:val="000A2E7A"/>
    <w:rsid w:val="002244B7"/>
    <w:rsid w:val="00314D94"/>
    <w:rsid w:val="00617568"/>
    <w:rsid w:val="006E68FA"/>
    <w:rsid w:val="007D0243"/>
    <w:rsid w:val="00E22D7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5A9B"/>
  <w15:chartTrackingRefBased/>
  <w15:docId w15:val="{840BF17A-3F82-459B-817B-1BA0436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2D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2D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255</Characters>
  <Application>Microsoft Office Word</Application>
  <DocSecurity>0</DocSecurity>
  <Lines>18</Lines>
  <Paragraphs>10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2025-11-27T21:42:00Z</dcterms:created>
  <dcterms:modified xsi:type="dcterms:W3CDTF">2025-11-27T21:42:00Z</dcterms:modified>
</cp:coreProperties>
</file>