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CA53" w14:textId="77777777" w:rsidR="00D5775D" w:rsidRDefault="00D5775D" w:rsidP="00D5775D">
      <w:pPr>
        <w:rPr>
          <w:rFonts w:cs="Times New Roman"/>
        </w:rPr>
      </w:pPr>
      <w:r>
        <w:rPr>
          <w:rFonts w:cs="Times New Roman"/>
          <w:u w:val="single"/>
        </w:rPr>
        <w:t>William de LUNDE</w:t>
      </w:r>
      <w:r>
        <w:rPr>
          <w:rFonts w:cs="Times New Roman"/>
        </w:rPr>
        <w:t xml:space="preserve">      (fl.1401)</w:t>
      </w:r>
    </w:p>
    <w:p w14:paraId="29C2D02F" w14:textId="77777777" w:rsidR="00D5775D" w:rsidRDefault="00D5775D" w:rsidP="00D5775D">
      <w:pPr>
        <w:rPr>
          <w:rFonts w:cs="Times New Roman"/>
        </w:rPr>
      </w:pPr>
    </w:p>
    <w:p w14:paraId="31B9627B" w14:textId="77777777" w:rsidR="00D5775D" w:rsidRDefault="00D5775D" w:rsidP="00D5775D">
      <w:pPr>
        <w:rPr>
          <w:rFonts w:cs="Times New Roman"/>
        </w:rPr>
      </w:pPr>
    </w:p>
    <w:p w14:paraId="3003E67F" w14:textId="77777777" w:rsidR="00D5775D" w:rsidRDefault="00D5775D" w:rsidP="00D5775D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20AE5980" w14:textId="77777777" w:rsidR="00D5775D" w:rsidRDefault="00D5775D" w:rsidP="00D5775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BAC424A" w14:textId="77777777" w:rsidR="00D5775D" w:rsidRDefault="00D5775D" w:rsidP="00D5775D">
      <w:pPr>
        <w:rPr>
          <w:rFonts w:cs="Times New Roman"/>
        </w:rPr>
      </w:pPr>
    </w:p>
    <w:p w14:paraId="7A77F2F6" w14:textId="77777777" w:rsidR="00D5775D" w:rsidRDefault="00D5775D" w:rsidP="00D5775D">
      <w:pPr>
        <w:rPr>
          <w:rFonts w:cs="Times New Roman"/>
        </w:rPr>
      </w:pPr>
    </w:p>
    <w:p w14:paraId="66B0BEA7" w14:textId="77777777" w:rsidR="00D5775D" w:rsidRDefault="00D5775D" w:rsidP="00D5775D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566F46E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70B1" w14:textId="77777777" w:rsidR="00D5775D" w:rsidRDefault="00D5775D" w:rsidP="00086E2C">
      <w:r>
        <w:separator/>
      </w:r>
    </w:p>
  </w:endnote>
  <w:endnote w:type="continuationSeparator" w:id="0">
    <w:p w14:paraId="34C36927" w14:textId="77777777" w:rsidR="00D5775D" w:rsidRDefault="00D5775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EE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F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C5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D946" w14:textId="77777777" w:rsidR="00D5775D" w:rsidRDefault="00D5775D" w:rsidP="00086E2C">
      <w:r>
        <w:separator/>
      </w:r>
    </w:p>
  </w:footnote>
  <w:footnote w:type="continuationSeparator" w:id="0">
    <w:p w14:paraId="4C6B0384" w14:textId="77777777" w:rsidR="00D5775D" w:rsidRDefault="00D5775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56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D13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96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D"/>
    <w:rsid w:val="00086E2C"/>
    <w:rsid w:val="000A2E7A"/>
    <w:rsid w:val="002244B7"/>
    <w:rsid w:val="00314D94"/>
    <w:rsid w:val="00617568"/>
    <w:rsid w:val="006E68FA"/>
    <w:rsid w:val="008E2AE8"/>
    <w:rsid w:val="00D577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61DE"/>
  <w15:chartTrackingRefBased/>
  <w15:docId w15:val="{E09B2336-FB3A-4B2C-B86F-63235B4B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5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176</Characters>
  <Application>Microsoft Office Word</Application>
  <DocSecurity>0</DocSecurity>
  <Lines>8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2025-12-03T20:38:00Z</dcterms:created>
  <dcterms:modified xsi:type="dcterms:W3CDTF">2025-12-03T20:39:00Z</dcterms:modified>
</cp:coreProperties>
</file>