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5A8" w14:textId="77777777" w:rsidR="00FA2972" w:rsidRDefault="00FA2972" w:rsidP="00FA2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LUNSFORD</w:t>
      </w:r>
      <w:r>
        <w:rPr>
          <w:rFonts w:cs="Times New Roman"/>
          <w:szCs w:val="24"/>
        </w:rPr>
        <w:t xml:space="preserve">           (fl.1472)</w:t>
      </w:r>
    </w:p>
    <w:p w14:paraId="18FB3644" w14:textId="77777777" w:rsidR="00FA2972" w:rsidRDefault="00FA2972" w:rsidP="00FA2972">
      <w:pPr>
        <w:pStyle w:val="NoSpacing"/>
        <w:rPr>
          <w:rFonts w:cs="Times New Roman"/>
          <w:szCs w:val="24"/>
        </w:rPr>
      </w:pPr>
    </w:p>
    <w:p w14:paraId="785D8612" w14:textId="77777777" w:rsidR="00FA2972" w:rsidRDefault="00FA2972" w:rsidP="00FA2972">
      <w:pPr>
        <w:pStyle w:val="NoSpacing"/>
        <w:rPr>
          <w:rFonts w:cs="Times New Roman"/>
          <w:szCs w:val="24"/>
        </w:rPr>
      </w:pPr>
    </w:p>
    <w:p w14:paraId="36ED69A9" w14:textId="77777777" w:rsidR="00FA2972" w:rsidRDefault="00FA2972" w:rsidP="00FA2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4CFB3B74" w14:textId="77777777" w:rsidR="00FA2972" w:rsidRDefault="00FA2972" w:rsidP="00FA2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5D24C0C8" w14:textId="77777777" w:rsidR="00FA2972" w:rsidRDefault="00FA2972" w:rsidP="00FA2972">
      <w:pPr>
        <w:pStyle w:val="NoSpacing"/>
        <w:rPr>
          <w:rFonts w:cs="Times New Roman"/>
          <w:szCs w:val="24"/>
        </w:rPr>
      </w:pPr>
    </w:p>
    <w:p w14:paraId="6604AB38" w14:textId="77777777" w:rsidR="00FA2972" w:rsidRDefault="00FA2972" w:rsidP="00FA2972">
      <w:pPr>
        <w:pStyle w:val="NoSpacing"/>
        <w:rPr>
          <w:rFonts w:cs="Times New Roman"/>
          <w:szCs w:val="24"/>
        </w:rPr>
      </w:pPr>
    </w:p>
    <w:p w14:paraId="5C297921" w14:textId="77777777" w:rsidR="00FA2972" w:rsidRDefault="00FA2972" w:rsidP="00FA2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As the executors of John Ernele(q.v.) they made a plaint of debt against</w:t>
      </w:r>
    </w:p>
    <w:p w14:paraId="59C3B2FE" w14:textId="478B32CA" w:rsidR="00FA2972" w:rsidRDefault="00FA2972" w:rsidP="00FF509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William Bredman of Chichester(q.v.) and Robert Bernham of Chichester(ibid.).</w:t>
      </w:r>
    </w:p>
    <w:p w14:paraId="43B6A126" w14:textId="77777777" w:rsidR="00FA2972" w:rsidRDefault="00FA2972" w:rsidP="00FA2972">
      <w:pPr>
        <w:pStyle w:val="NoSpacing"/>
        <w:rPr>
          <w:rFonts w:cs="Times New Roman"/>
          <w:szCs w:val="24"/>
        </w:rPr>
      </w:pPr>
    </w:p>
    <w:p w14:paraId="505117B4" w14:textId="77777777" w:rsidR="00FA2972" w:rsidRDefault="00FA2972" w:rsidP="00FA2972">
      <w:pPr>
        <w:pStyle w:val="NoSpacing"/>
        <w:rPr>
          <w:rFonts w:cs="Times New Roman"/>
          <w:szCs w:val="24"/>
        </w:rPr>
      </w:pPr>
    </w:p>
    <w:p w14:paraId="5207399E" w14:textId="77777777" w:rsidR="00FA2972" w:rsidRDefault="00FA2972" w:rsidP="00FA2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6892B4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08E1" w14:textId="77777777" w:rsidR="00FA2972" w:rsidRDefault="00FA2972" w:rsidP="00086E2C">
      <w:pPr>
        <w:spacing w:after="0" w:line="240" w:lineRule="auto"/>
      </w:pPr>
      <w:r>
        <w:separator/>
      </w:r>
    </w:p>
  </w:endnote>
  <w:endnote w:type="continuationSeparator" w:id="0">
    <w:p w14:paraId="315586A8" w14:textId="77777777" w:rsidR="00FA2972" w:rsidRDefault="00FA29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5B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299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FF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CB40" w14:textId="77777777" w:rsidR="00FA2972" w:rsidRDefault="00FA2972" w:rsidP="00086E2C">
      <w:pPr>
        <w:spacing w:after="0" w:line="240" w:lineRule="auto"/>
      </w:pPr>
      <w:r>
        <w:separator/>
      </w:r>
    </w:p>
  </w:footnote>
  <w:footnote w:type="continuationSeparator" w:id="0">
    <w:p w14:paraId="173F3F1A" w14:textId="77777777" w:rsidR="00FA2972" w:rsidRDefault="00FA29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23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B7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D43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72"/>
    <w:rsid w:val="00086E2C"/>
    <w:rsid w:val="000A2E7A"/>
    <w:rsid w:val="002244B7"/>
    <w:rsid w:val="00314D94"/>
    <w:rsid w:val="003A7FAB"/>
    <w:rsid w:val="00617568"/>
    <w:rsid w:val="006E68FA"/>
    <w:rsid w:val="00ED3A55"/>
    <w:rsid w:val="00F479D0"/>
    <w:rsid w:val="00FA2972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E4F8"/>
  <w15:chartTrackingRefBased/>
  <w15:docId w15:val="{744918D5-D957-4D01-B9B2-103F68D8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A29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A29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2025-10-26T17:04:00Z</dcterms:created>
  <dcterms:modified xsi:type="dcterms:W3CDTF">2025-10-26T17:05:00Z</dcterms:modified>
</cp:coreProperties>
</file>