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364F" w14:textId="77777777" w:rsidR="00EE3F26" w:rsidRDefault="00EE3F26" w:rsidP="00EE3F26">
      <w:pPr>
        <w:pStyle w:val="NoSpacing"/>
        <w:tabs>
          <w:tab w:val="left" w:pos="3240"/>
        </w:tabs>
        <w:jc w:val="both"/>
      </w:pPr>
      <w:r>
        <w:rPr>
          <w:u w:val="single"/>
        </w:rPr>
        <w:t>William LUTER</w:t>
      </w:r>
      <w:r>
        <w:t xml:space="preserve">       (fl.1453)</w:t>
      </w:r>
    </w:p>
    <w:p w14:paraId="0B1D3058" w14:textId="77777777" w:rsidR="00EE3F26" w:rsidRDefault="00EE3F26" w:rsidP="00EE3F26">
      <w:pPr>
        <w:pStyle w:val="NoSpacing"/>
        <w:tabs>
          <w:tab w:val="left" w:pos="3240"/>
        </w:tabs>
        <w:jc w:val="both"/>
      </w:pPr>
      <w:r>
        <w:t>of York. Minstrel.</w:t>
      </w:r>
    </w:p>
    <w:p w14:paraId="79D469EB" w14:textId="77777777" w:rsidR="00EE3F26" w:rsidRDefault="00EE3F26" w:rsidP="00EE3F26">
      <w:pPr>
        <w:pStyle w:val="NoSpacing"/>
        <w:tabs>
          <w:tab w:val="left" w:pos="3240"/>
        </w:tabs>
        <w:jc w:val="both"/>
      </w:pPr>
    </w:p>
    <w:p w14:paraId="64F06749" w14:textId="77777777" w:rsidR="00EE3F26" w:rsidRDefault="00EE3F26" w:rsidP="00EE3F26">
      <w:pPr>
        <w:pStyle w:val="NoSpacing"/>
        <w:tabs>
          <w:tab w:val="left" w:pos="3240"/>
        </w:tabs>
        <w:jc w:val="both"/>
      </w:pPr>
    </w:p>
    <w:p w14:paraId="75B752BA" w14:textId="77777777" w:rsidR="00EE3F26" w:rsidRDefault="00EE3F26" w:rsidP="00EE3F26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14EDA967" w14:textId="77777777" w:rsidR="00EE3F26" w:rsidRDefault="00EE3F26" w:rsidP="00EE3F26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7C888365" w14:textId="77777777" w:rsidR="00EE3F26" w:rsidRDefault="00EE3F26" w:rsidP="00EE3F26">
      <w:pPr>
        <w:pStyle w:val="NoSpacing"/>
        <w:jc w:val="both"/>
      </w:pPr>
    </w:p>
    <w:p w14:paraId="1C25B5A0" w14:textId="77777777" w:rsidR="00EE3F26" w:rsidRDefault="00EE3F26" w:rsidP="00EE3F26">
      <w:pPr>
        <w:pStyle w:val="NoSpacing"/>
        <w:jc w:val="both"/>
      </w:pPr>
    </w:p>
    <w:p w14:paraId="6DB57F62" w14:textId="77777777" w:rsidR="00EE3F26" w:rsidRDefault="00EE3F26" w:rsidP="00EE3F26">
      <w:pPr>
        <w:pStyle w:val="NoSpacing"/>
        <w:tabs>
          <w:tab w:val="left" w:pos="3240"/>
        </w:tabs>
        <w:jc w:val="both"/>
      </w:pPr>
      <w:r>
        <w:t>25 December 2025</w:t>
      </w:r>
    </w:p>
    <w:p w14:paraId="100699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D8F8" w14:textId="77777777" w:rsidR="00240B6F" w:rsidRDefault="00240B6F" w:rsidP="00086E2C">
      <w:pPr>
        <w:spacing w:after="0" w:line="240" w:lineRule="auto"/>
      </w:pPr>
      <w:r>
        <w:separator/>
      </w:r>
    </w:p>
  </w:endnote>
  <w:endnote w:type="continuationSeparator" w:id="0">
    <w:p w14:paraId="1A1ABA38" w14:textId="77777777" w:rsidR="00240B6F" w:rsidRDefault="00240B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7C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0B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91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6628" w14:textId="77777777" w:rsidR="00240B6F" w:rsidRDefault="00240B6F" w:rsidP="00086E2C">
      <w:pPr>
        <w:spacing w:after="0" w:line="240" w:lineRule="auto"/>
      </w:pPr>
      <w:r>
        <w:separator/>
      </w:r>
    </w:p>
  </w:footnote>
  <w:footnote w:type="continuationSeparator" w:id="0">
    <w:p w14:paraId="775AC5BC" w14:textId="77777777" w:rsidR="00240B6F" w:rsidRDefault="00240B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DB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A7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B4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26"/>
    <w:rsid w:val="00086E2C"/>
    <w:rsid w:val="000A2E7A"/>
    <w:rsid w:val="002244B7"/>
    <w:rsid w:val="00240B6F"/>
    <w:rsid w:val="00314D94"/>
    <w:rsid w:val="00617568"/>
    <w:rsid w:val="006E68FA"/>
    <w:rsid w:val="00ED3A55"/>
    <w:rsid w:val="00EE3F26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3FB6"/>
  <w15:chartTrackingRefBased/>
  <w15:docId w15:val="{3BA45824-B460-4BB9-AD31-5A41F774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E3F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E3F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138</Characters>
  <Application>Microsoft Office Word</Application>
  <DocSecurity>0</DocSecurity>
  <Lines>9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2025-12-26T20:44:00Z</dcterms:created>
  <dcterms:modified xsi:type="dcterms:W3CDTF">2025-12-26T20:44:00Z</dcterms:modified>
</cp:coreProperties>
</file>