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981A" w14:textId="77777777" w:rsidR="00E94F6C" w:rsidRDefault="00E94F6C" w:rsidP="00E94F6C">
      <w:pPr>
        <w:pStyle w:val="NoSpacing"/>
      </w:pPr>
      <w:r>
        <w:rPr>
          <w:u w:val="single"/>
        </w:rPr>
        <w:t>Thomas LUYT</w:t>
      </w:r>
      <w:r>
        <w:t xml:space="preserve">      (fl.1460)</w:t>
      </w:r>
    </w:p>
    <w:p w14:paraId="7210036C" w14:textId="77777777" w:rsidR="00E94F6C" w:rsidRDefault="00E94F6C" w:rsidP="00E94F6C">
      <w:pPr>
        <w:pStyle w:val="NoSpacing"/>
      </w:pPr>
      <w:r>
        <w:t>of Shrewsbury. Gentleman.</w:t>
      </w:r>
    </w:p>
    <w:p w14:paraId="6B60283D" w14:textId="77777777" w:rsidR="00E94F6C" w:rsidRDefault="00E94F6C" w:rsidP="00E94F6C">
      <w:pPr>
        <w:pStyle w:val="NoSpacing"/>
      </w:pPr>
    </w:p>
    <w:p w14:paraId="62F49C7A" w14:textId="77777777" w:rsidR="00E94F6C" w:rsidRDefault="00E94F6C" w:rsidP="00E94F6C">
      <w:pPr>
        <w:pStyle w:val="NoSpacing"/>
      </w:pPr>
    </w:p>
    <w:p w14:paraId="5D23D8F3" w14:textId="77777777" w:rsidR="00E94F6C" w:rsidRDefault="00E94F6C" w:rsidP="00E94F6C">
      <w:pPr>
        <w:pStyle w:val="NoSpacing"/>
      </w:pPr>
      <w:r>
        <w:tab/>
        <w:t>1460</w:t>
      </w:r>
      <w:r>
        <w:tab/>
        <w:t>The King indicted him and 4 others for felony and murder.</w:t>
      </w:r>
    </w:p>
    <w:p w14:paraId="4346B9F2" w14:textId="77777777" w:rsidR="00E94F6C" w:rsidRDefault="00E94F6C" w:rsidP="00E94F6C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0B584053" w14:textId="77777777" w:rsidR="00E94F6C" w:rsidRDefault="00E94F6C" w:rsidP="00E94F6C">
      <w:pPr>
        <w:pStyle w:val="NoSpacing"/>
      </w:pPr>
    </w:p>
    <w:p w14:paraId="53A86799" w14:textId="77777777" w:rsidR="00E94F6C" w:rsidRDefault="00E94F6C" w:rsidP="00E94F6C">
      <w:pPr>
        <w:pStyle w:val="NoSpacing"/>
      </w:pPr>
    </w:p>
    <w:p w14:paraId="7E9B424D" w14:textId="77777777" w:rsidR="00E94F6C" w:rsidRDefault="00E94F6C" w:rsidP="00E94F6C">
      <w:pPr>
        <w:pStyle w:val="NoSpacing"/>
      </w:pPr>
      <w:r>
        <w:t>1 December 2025</w:t>
      </w:r>
    </w:p>
    <w:p w14:paraId="232F7BE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CA64" w14:textId="77777777" w:rsidR="00E94F6C" w:rsidRDefault="00E94F6C" w:rsidP="00086E2C">
      <w:pPr>
        <w:spacing w:after="0" w:line="240" w:lineRule="auto"/>
      </w:pPr>
      <w:r>
        <w:separator/>
      </w:r>
    </w:p>
  </w:endnote>
  <w:endnote w:type="continuationSeparator" w:id="0">
    <w:p w14:paraId="37419831" w14:textId="77777777" w:rsidR="00E94F6C" w:rsidRDefault="00E94F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C9E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CF0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903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8886" w14:textId="77777777" w:rsidR="00E94F6C" w:rsidRDefault="00E94F6C" w:rsidP="00086E2C">
      <w:pPr>
        <w:spacing w:after="0" w:line="240" w:lineRule="auto"/>
      </w:pPr>
      <w:r>
        <w:separator/>
      </w:r>
    </w:p>
  </w:footnote>
  <w:footnote w:type="continuationSeparator" w:id="0">
    <w:p w14:paraId="3B6AAD10" w14:textId="77777777" w:rsidR="00E94F6C" w:rsidRDefault="00E94F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10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6E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150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6C"/>
    <w:rsid w:val="00086E2C"/>
    <w:rsid w:val="000A2E7A"/>
    <w:rsid w:val="002244B7"/>
    <w:rsid w:val="00314D94"/>
    <w:rsid w:val="00617568"/>
    <w:rsid w:val="006E68FA"/>
    <w:rsid w:val="00A8124E"/>
    <w:rsid w:val="00E94F6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3C35"/>
  <w15:chartTrackingRefBased/>
  <w15:docId w15:val="{59B21572-F318-42D6-9522-2548553D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94F6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94F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207</Characters>
  <Application>Microsoft Office Word</Application>
  <DocSecurity>0</DocSecurity>
  <Lines>12</Lines>
  <Paragraphs>7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2025-12-02T22:45:00Z</dcterms:created>
  <dcterms:modified xsi:type="dcterms:W3CDTF">2025-12-02T22:46:00Z</dcterms:modified>
</cp:coreProperties>
</file>