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BDC7" w14:textId="77777777" w:rsidR="00E103E5" w:rsidRDefault="00E103E5" w:rsidP="00E103E5">
      <w:pPr>
        <w:pStyle w:val="NoSpacing"/>
      </w:pPr>
      <w:r>
        <w:rPr>
          <w:u w:val="single"/>
        </w:rPr>
        <w:t>Hugh LUCAS</w:t>
      </w:r>
      <w:r>
        <w:t xml:space="preserve">        (d.1463)</w:t>
      </w:r>
    </w:p>
    <w:p w14:paraId="78FC56B4" w14:textId="77777777" w:rsidR="00E103E5" w:rsidRDefault="00E103E5" w:rsidP="00E103E5">
      <w:pPr>
        <w:pStyle w:val="NoSpacing"/>
      </w:pPr>
      <w:r>
        <w:t>of Tiverton, Devon. Yeoman.</w:t>
      </w:r>
    </w:p>
    <w:p w14:paraId="03972850" w14:textId="77777777" w:rsidR="00E103E5" w:rsidRDefault="00E103E5" w:rsidP="00E103E5">
      <w:pPr>
        <w:pStyle w:val="NoSpacing"/>
      </w:pPr>
    </w:p>
    <w:p w14:paraId="58F22E59" w14:textId="77777777" w:rsidR="00E103E5" w:rsidRDefault="00E103E5" w:rsidP="00E103E5">
      <w:pPr>
        <w:pStyle w:val="NoSpacing"/>
      </w:pPr>
    </w:p>
    <w:p w14:paraId="079E7756" w14:textId="77777777" w:rsidR="00580897" w:rsidRDefault="00580897" w:rsidP="00580897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30CB7043" w14:textId="339D09BB" w:rsidR="00580897" w:rsidRDefault="00580897" w:rsidP="00E103E5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DE8E964" w14:textId="77777777" w:rsidR="00E103E5" w:rsidRDefault="00E103E5" w:rsidP="00E103E5">
      <w:pPr>
        <w:pStyle w:val="NoSpacing"/>
      </w:pPr>
      <w:r>
        <w:tab/>
        <w:t>1463</w:t>
      </w:r>
      <w:r>
        <w:tab/>
        <w:t>The King indicted him and at least 21 others for trespass.</w:t>
      </w:r>
    </w:p>
    <w:p w14:paraId="4B4E9218" w14:textId="77777777" w:rsidR="00E103E5" w:rsidRDefault="00E103E5" w:rsidP="00E103E5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7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20478AB9" w14:textId="77777777" w:rsidR="00E103E5" w:rsidRDefault="00E103E5" w:rsidP="00E103E5">
      <w:pPr>
        <w:pStyle w:val="NoSpacing"/>
      </w:pPr>
    </w:p>
    <w:p w14:paraId="73A1932D" w14:textId="77777777" w:rsidR="00E103E5" w:rsidRDefault="00E103E5" w:rsidP="00E103E5">
      <w:pPr>
        <w:pStyle w:val="NoSpacing"/>
      </w:pPr>
    </w:p>
    <w:p w14:paraId="37D7C88D" w14:textId="6C358EAE" w:rsidR="00580897" w:rsidRDefault="00E103E5" w:rsidP="00580897">
      <w:pPr>
        <w:pStyle w:val="NoSpacing"/>
      </w:pPr>
      <w:r>
        <w:t>20 November 2025</w:t>
      </w:r>
    </w:p>
    <w:p w14:paraId="74AD78FC" w14:textId="392E9A78" w:rsidR="00580897" w:rsidRPr="00086E2C" w:rsidRDefault="00580897" w:rsidP="00580897">
      <w:pPr>
        <w:pStyle w:val="NoSpacing"/>
      </w:pPr>
      <w:r>
        <w:t>27 May 2026</w:t>
      </w:r>
    </w:p>
    <w:sectPr w:rsidR="00580897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9359" w14:textId="77777777" w:rsidR="00156E3E" w:rsidRDefault="00156E3E" w:rsidP="00086E2C">
      <w:pPr>
        <w:spacing w:after="0" w:line="240" w:lineRule="auto"/>
      </w:pPr>
      <w:r>
        <w:separator/>
      </w:r>
    </w:p>
  </w:endnote>
  <w:endnote w:type="continuationSeparator" w:id="0">
    <w:p w14:paraId="39883303" w14:textId="77777777" w:rsidR="00156E3E" w:rsidRDefault="00156E3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825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7F4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50B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03A0" w14:textId="77777777" w:rsidR="00156E3E" w:rsidRDefault="00156E3E" w:rsidP="00086E2C">
      <w:pPr>
        <w:spacing w:after="0" w:line="240" w:lineRule="auto"/>
      </w:pPr>
      <w:r>
        <w:separator/>
      </w:r>
    </w:p>
  </w:footnote>
  <w:footnote w:type="continuationSeparator" w:id="0">
    <w:p w14:paraId="6E38FA94" w14:textId="77777777" w:rsidR="00156E3E" w:rsidRDefault="00156E3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F37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591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611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E5"/>
    <w:rsid w:val="00086E2C"/>
    <w:rsid w:val="000A2E7A"/>
    <w:rsid w:val="00156E3E"/>
    <w:rsid w:val="002244B7"/>
    <w:rsid w:val="00314D94"/>
    <w:rsid w:val="00580897"/>
    <w:rsid w:val="00617568"/>
    <w:rsid w:val="006E68FA"/>
    <w:rsid w:val="009221B9"/>
    <w:rsid w:val="00D82E02"/>
    <w:rsid w:val="00E103E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6136"/>
  <w15:chartTrackingRefBased/>
  <w15:docId w15:val="{AE5BFDAD-1B25-43F2-87F7-CEE036BB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103E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103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0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2025-11-20T00:12:00Z</dcterms:created>
  <dcterms:modified xsi:type="dcterms:W3CDTF">2026-05-27T14:42:00Z</dcterms:modified>
</cp:coreProperties>
</file>