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097A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LUCAS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D805CE6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1078934A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B7260A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3B5BA0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1536C4B2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124A3A6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5A6FFFB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12B71096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403FA26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A04B5C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77F42B" w14:textId="77777777" w:rsidR="001A0D38" w:rsidRDefault="001A0D38" w:rsidP="001A0D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6C7904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3C2C" w14:textId="77777777" w:rsidR="00ED469B" w:rsidRDefault="00ED469B" w:rsidP="00086E2C">
      <w:pPr>
        <w:spacing w:after="0" w:line="240" w:lineRule="auto"/>
      </w:pPr>
      <w:r>
        <w:separator/>
      </w:r>
    </w:p>
  </w:endnote>
  <w:endnote w:type="continuationSeparator" w:id="0">
    <w:p w14:paraId="1F390F71" w14:textId="77777777" w:rsidR="00ED469B" w:rsidRDefault="00ED46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17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B21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E4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E372" w14:textId="77777777" w:rsidR="00ED469B" w:rsidRDefault="00ED469B" w:rsidP="00086E2C">
      <w:pPr>
        <w:spacing w:after="0" w:line="240" w:lineRule="auto"/>
      </w:pPr>
      <w:r>
        <w:separator/>
      </w:r>
    </w:p>
  </w:footnote>
  <w:footnote w:type="continuationSeparator" w:id="0">
    <w:p w14:paraId="22B61389" w14:textId="77777777" w:rsidR="00ED469B" w:rsidRDefault="00ED46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F0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7D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97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38"/>
    <w:rsid w:val="00086E2C"/>
    <w:rsid w:val="000A2E7A"/>
    <w:rsid w:val="001A0D38"/>
    <w:rsid w:val="002244B7"/>
    <w:rsid w:val="00314D94"/>
    <w:rsid w:val="00617568"/>
    <w:rsid w:val="006E68FA"/>
    <w:rsid w:val="00D21032"/>
    <w:rsid w:val="00ED3A55"/>
    <w:rsid w:val="00ED469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F9BC"/>
  <w15:chartTrackingRefBased/>
  <w15:docId w15:val="{58633819-ED3E-4261-A35E-FC4BC01F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A0D3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A0D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7</TotalTime>
  <Pages>1</Pages>
  <Words>44</Words>
  <Characters>265</Characters>
  <Application>Microsoft Office Word</Application>
  <DocSecurity>0</DocSecurity>
  <Lines>12</Lines>
  <Paragraphs>8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2025-12-23T19:06:00Z</dcterms:created>
  <dcterms:modified xsi:type="dcterms:W3CDTF">2025-12-23T19:13:00Z</dcterms:modified>
</cp:coreProperties>
</file>