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850BC" w14:textId="77777777" w:rsidR="00030C69" w:rsidRDefault="00030C69" w:rsidP="00030C69">
      <w:pPr>
        <w:pStyle w:val="NoSpacing"/>
        <w:rPr>
          <w:lang w:val="en-US"/>
        </w:rPr>
      </w:pPr>
      <w:r>
        <w:rPr>
          <w:u w:val="single"/>
          <w:lang w:val="en-US"/>
        </w:rPr>
        <w:t>Michael LUCAS</w:t>
      </w:r>
      <w:r>
        <w:rPr>
          <w:lang w:val="en-US"/>
        </w:rPr>
        <w:t xml:space="preserve">     (fl.1468)</w:t>
      </w:r>
    </w:p>
    <w:p w14:paraId="1FEE0C2C" w14:textId="77777777" w:rsidR="00030C69" w:rsidRDefault="00030C69" w:rsidP="00030C69">
      <w:pPr>
        <w:pStyle w:val="NoSpacing"/>
        <w:rPr>
          <w:lang w:val="en-US"/>
        </w:rPr>
      </w:pPr>
      <w:r>
        <w:rPr>
          <w:lang w:val="en-US"/>
        </w:rPr>
        <w:t>of Winchester. Brasier.</w:t>
      </w:r>
    </w:p>
    <w:p w14:paraId="0A55BF97" w14:textId="77777777" w:rsidR="00030C69" w:rsidRDefault="00030C69" w:rsidP="00030C69">
      <w:pPr>
        <w:pStyle w:val="NoSpacing"/>
        <w:rPr>
          <w:lang w:val="en-US"/>
        </w:rPr>
      </w:pPr>
    </w:p>
    <w:p w14:paraId="16A3C1E6" w14:textId="77777777" w:rsidR="00030C69" w:rsidRDefault="00030C69" w:rsidP="00030C69">
      <w:pPr>
        <w:pStyle w:val="NoSpacing"/>
        <w:rPr>
          <w:lang w:val="en-US"/>
        </w:rPr>
      </w:pPr>
    </w:p>
    <w:p w14:paraId="23525751" w14:textId="77777777" w:rsidR="00030C69" w:rsidRDefault="00030C69" w:rsidP="00030C69">
      <w:pPr>
        <w:pStyle w:val="NoSpacing"/>
        <w:rPr>
          <w:lang w:val="en-US"/>
        </w:rPr>
      </w:pPr>
      <w:r>
        <w:rPr>
          <w:lang w:val="en-US"/>
        </w:rPr>
        <w:tab/>
        <w:t>1468</w:t>
      </w:r>
      <w:r>
        <w:rPr>
          <w:lang w:val="en-US"/>
        </w:rPr>
        <w:tab/>
        <w:t xml:space="preserve">John </w:t>
      </w:r>
      <w:proofErr w:type="spellStart"/>
      <w:r>
        <w:rPr>
          <w:lang w:val="en-US"/>
        </w:rPr>
        <w:t>Quedampton</w:t>
      </w:r>
      <w:proofErr w:type="spellEnd"/>
      <w:r>
        <w:rPr>
          <w:lang w:val="en-US"/>
        </w:rPr>
        <w:t xml:space="preserve">(q.v.) brought a plaint of trespass and taking </w:t>
      </w:r>
    </w:p>
    <w:p w14:paraId="28EC9233" w14:textId="77777777" w:rsidR="00030C69" w:rsidRDefault="00030C69" w:rsidP="00030C69">
      <w:pPr>
        <w:pStyle w:val="NoSpacing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against him.</w:t>
      </w:r>
    </w:p>
    <w:p w14:paraId="16B164DA" w14:textId="77777777" w:rsidR="00030C69" w:rsidRDefault="00030C69" w:rsidP="00030C69">
      <w:pPr>
        <w:pStyle w:val="NoSpacing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 xml:space="preserve">( </w:t>
      </w:r>
      <w:hyperlink r:id="rId6" w:history="1">
        <w:r w:rsidRPr="00E02DE7">
          <w:rPr>
            <w:rStyle w:val="Hyperlink"/>
            <w:lang w:val="en-US"/>
          </w:rPr>
          <w:t>https://waalt.uh.edu/index.php/CP40/826</w:t>
        </w:r>
      </w:hyperlink>
      <w:r>
        <w:rPr>
          <w:lang w:val="en-US"/>
        </w:rPr>
        <w:t xml:space="preserve"> )</w:t>
      </w:r>
    </w:p>
    <w:p w14:paraId="2E76CD1F" w14:textId="77777777" w:rsidR="00030C69" w:rsidRDefault="00030C69" w:rsidP="00030C69">
      <w:pPr>
        <w:pStyle w:val="NoSpacing"/>
        <w:rPr>
          <w:lang w:val="en-US"/>
        </w:rPr>
      </w:pPr>
    </w:p>
    <w:p w14:paraId="1EA7F482" w14:textId="77777777" w:rsidR="00030C69" w:rsidRDefault="00030C69" w:rsidP="00030C69">
      <w:pPr>
        <w:pStyle w:val="NoSpacing"/>
        <w:rPr>
          <w:lang w:val="en-US"/>
        </w:rPr>
      </w:pPr>
    </w:p>
    <w:p w14:paraId="2C5BD554" w14:textId="77777777" w:rsidR="00030C69" w:rsidRDefault="00030C69" w:rsidP="00030C69">
      <w:pPr>
        <w:pStyle w:val="NoSpacing"/>
        <w:rPr>
          <w:lang w:val="en-US"/>
        </w:rPr>
      </w:pPr>
      <w:r>
        <w:rPr>
          <w:lang w:val="en-US"/>
        </w:rPr>
        <w:t>30 October 2025</w:t>
      </w:r>
    </w:p>
    <w:p w14:paraId="6B869EA0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BDB073" w14:textId="77777777" w:rsidR="00030C69" w:rsidRDefault="00030C69" w:rsidP="00086E2C">
      <w:pPr>
        <w:spacing w:after="0" w:line="240" w:lineRule="auto"/>
      </w:pPr>
      <w:r>
        <w:separator/>
      </w:r>
    </w:p>
  </w:endnote>
  <w:endnote w:type="continuationSeparator" w:id="0">
    <w:p w14:paraId="77E0A419" w14:textId="77777777" w:rsidR="00030C69" w:rsidRDefault="00030C69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5F335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7F58A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959D4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869914" w14:textId="77777777" w:rsidR="00030C69" w:rsidRDefault="00030C69" w:rsidP="00086E2C">
      <w:pPr>
        <w:spacing w:after="0" w:line="240" w:lineRule="auto"/>
      </w:pPr>
      <w:r>
        <w:separator/>
      </w:r>
    </w:p>
  </w:footnote>
  <w:footnote w:type="continuationSeparator" w:id="0">
    <w:p w14:paraId="78B26CC5" w14:textId="77777777" w:rsidR="00030C69" w:rsidRDefault="00030C69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85B17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6EF3A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8989C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C69"/>
    <w:rsid w:val="00030C69"/>
    <w:rsid w:val="00086E2C"/>
    <w:rsid w:val="000A2E7A"/>
    <w:rsid w:val="001270B0"/>
    <w:rsid w:val="002244B7"/>
    <w:rsid w:val="00314D94"/>
    <w:rsid w:val="00617568"/>
    <w:rsid w:val="006E68F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80C104"/>
  <w15:chartTrackingRefBased/>
  <w15:docId w15:val="{0B789AA6-8722-435D-854A-156EC8DBF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030C69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030C69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826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24</Words>
  <Characters>164</Characters>
  <Application>Microsoft Office Word</Application>
  <DocSecurity>0</DocSecurity>
  <Lines>10</Lines>
  <Paragraphs>6</Paragraphs>
  <ScaleCrop>false</ScaleCrop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2025-10-31T20:06:00Z</dcterms:created>
  <dcterms:modified xsi:type="dcterms:W3CDTF">2025-10-31T20:07:00Z</dcterms:modified>
</cp:coreProperties>
</file>