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3023C" w14:textId="77777777" w:rsidR="00FD5C93" w:rsidRDefault="00FD5C93" w:rsidP="00FD5C9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LUDLOW</w:t>
      </w:r>
      <w:r>
        <w:rPr>
          <w:rFonts w:cs="Times New Roman"/>
          <w:szCs w:val="24"/>
        </w:rPr>
        <w:t xml:space="preserve">       (fl.1436)</w:t>
      </w:r>
    </w:p>
    <w:p w14:paraId="42699EF9" w14:textId="77777777" w:rsidR="00FD5C93" w:rsidRDefault="00FD5C93" w:rsidP="00FD5C9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Abbot of Shrewsbury</w:t>
      </w:r>
    </w:p>
    <w:p w14:paraId="690494DD" w14:textId="77777777" w:rsidR="00FD5C93" w:rsidRDefault="00FD5C93" w:rsidP="00FD5C93">
      <w:pPr>
        <w:pStyle w:val="NoSpacing"/>
        <w:rPr>
          <w:rFonts w:cs="Times New Roman"/>
          <w:szCs w:val="24"/>
        </w:rPr>
      </w:pPr>
    </w:p>
    <w:p w14:paraId="6FCFDD64" w14:textId="77777777" w:rsidR="00FD5C93" w:rsidRDefault="00FD5C93" w:rsidP="00FD5C93">
      <w:pPr>
        <w:pStyle w:val="NoSpacing"/>
        <w:rPr>
          <w:rFonts w:cs="Times New Roman"/>
          <w:szCs w:val="24"/>
        </w:rPr>
      </w:pPr>
    </w:p>
    <w:p w14:paraId="146D2FE1" w14:textId="77777777" w:rsidR="00FD5C93" w:rsidRDefault="00FD5C93" w:rsidP="00FD5C9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1 Jan.1436</w:t>
      </w:r>
      <w:r>
        <w:rPr>
          <w:rFonts w:cs="Times New Roman"/>
          <w:szCs w:val="24"/>
        </w:rPr>
        <w:tab/>
        <w:t>He was on a commission to distribute a tax refund of £67 11s 5½d in</w:t>
      </w:r>
    </w:p>
    <w:p w14:paraId="3BD2899B" w14:textId="77777777" w:rsidR="00FD5C93" w:rsidRDefault="00FD5C93" w:rsidP="00FD5C9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Shropshire.    (C.F.R. 1430-37 p.289)</w:t>
      </w:r>
    </w:p>
    <w:p w14:paraId="16F5C1FF" w14:textId="77777777" w:rsidR="00FD5C93" w:rsidRDefault="00FD5C93" w:rsidP="00FD5C93">
      <w:pPr>
        <w:pStyle w:val="NoSpacing"/>
        <w:rPr>
          <w:rFonts w:cs="Times New Roman"/>
          <w:szCs w:val="24"/>
        </w:rPr>
      </w:pPr>
    </w:p>
    <w:p w14:paraId="6D202070" w14:textId="77777777" w:rsidR="00FD5C93" w:rsidRDefault="00FD5C93" w:rsidP="00FD5C93">
      <w:pPr>
        <w:pStyle w:val="NoSpacing"/>
        <w:rPr>
          <w:rFonts w:cs="Times New Roman"/>
          <w:szCs w:val="24"/>
        </w:rPr>
      </w:pPr>
    </w:p>
    <w:p w14:paraId="04894980" w14:textId="77777777" w:rsidR="00FD5C93" w:rsidRDefault="00FD5C93" w:rsidP="00FD5C9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May 2025</w:t>
      </w:r>
    </w:p>
    <w:p w14:paraId="4F9A16D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B092F" w14:textId="77777777" w:rsidR="00FD5C93" w:rsidRDefault="00FD5C93" w:rsidP="009139A6">
      <w:r>
        <w:separator/>
      </w:r>
    </w:p>
  </w:endnote>
  <w:endnote w:type="continuationSeparator" w:id="0">
    <w:p w14:paraId="26EAE6D5" w14:textId="77777777" w:rsidR="00FD5C93" w:rsidRDefault="00FD5C9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C661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49CB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03A3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FC773" w14:textId="77777777" w:rsidR="00FD5C93" w:rsidRDefault="00FD5C93" w:rsidP="009139A6">
      <w:r>
        <w:separator/>
      </w:r>
    </w:p>
  </w:footnote>
  <w:footnote w:type="continuationSeparator" w:id="0">
    <w:p w14:paraId="4FEC973D" w14:textId="77777777" w:rsidR="00FD5C93" w:rsidRDefault="00FD5C9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E70A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8FCE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4CEC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C93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935A9"/>
    <w:rsid w:val="00FD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89BDA"/>
  <w15:chartTrackingRefBased/>
  <w15:docId w15:val="{CA39A956-6291-4CC5-B00A-539DBC89D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2025-05-24T21:18:00Z</dcterms:created>
  <dcterms:modified xsi:type="dcterms:W3CDTF">2025-05-24T21:18:00Z</dcterms:modified>
</cp:coreProperties>
</file>