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11F8" w14:textId="77777777" w:rsidR="002536DE" w:rsidRDefault="002536DE" w:rsidP="00253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LUDLOWE</w:t>
      </w:r>
      <w:r>
        <w:rPr>
          <w:rFonts w:cs="Times New Roman"/>
          <w:szCs w:val="24"/>
        </w:rPr>
        <w:t xml:space="preserve">        (fl.1463)</w:t>
      </w:r>
    </w:p>
    <w:p w14:paraId="6FE626BD" w14:textId="77777777" w:rsidR="002536DE" w:rsidRDefault="002536DE" w:rsidP="00253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Wantage, Berkshire. Husbandman.</w:t>
      </w:r>
    </w:p>
    <w:p w14:paraId="6B692415" w14:textId="77777777" w:rsidR="002536DE" w:rsidRDefault="002536DE" w:rsidP="002536DE">
      <w:pPr>
        <w:pStyle w:val="NoSpacing"/>
        <w:rPr>
          <w:rFonts w:cs="Times New Roman"/>
          <w:szCs w:val="24"/>
        </w:rPr>
      </w:pPr>
    </w:p>
    <w:p w14:paraId="3B9A2A8C" w14:textId="77777777" w:rsidR="002536DE" w:rsidRDefault="002536DE" w:rsidP="002536DE">
      <w:pPr>
        <w:pStyle w:val="NoSpacing"/>
        <w:rPr>
          <w:rFonts w:cs="Times New Roman"/>
          <w:szCs w:val="24"/>
        </w:rPr>
      </w:pPr>
    </w:p>
    <w:p w14:paraId="245F0C83" w14:textId="77777777" w:rsidR="002536DE" w:rsidRDefault="002536DE" w:rsidP="00253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Esbury(q.v.) brought a plaint of trespass against him and 7 others.</w:t>
      </w:r>
    </w:p>
    <w:p w14:paraId="6D6FB449" w14:textId="77777777" w:rsidR="002536DE" w:rsidRDefault="002536DE" w:rsidP="00253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1644549" w14:textId="77777777" w:rsidR="002536DE" w:rsidRDefault="002536DE" w:rsidP="002536DE">
      <w:pPr>
        <w:pStyle w:val="NoSpacing"/>
        <w:rPr>
          <w:rFonts w:cs="Times New Roman"/>
          <w:szCs w:val="24"/>
        </w:rPr>
      </w:pPr>
    </w:p>
    <w:p w14:paraId="2EC2E999" w14:textId="77777777" w:rsidR="002536DE" w:rsidRDefault="002536DE" w:rsidP="002536DE">
      <w:pPr>
        <w:pStyle w:val="NoSpacing"/>
        <w:rPr>
          <w:rFonts w:cs="Times New Roman"/>
          <w:szCs w:val="24"/>
        </w:rPr>
      </w:pPr>
    </w:p>
    <w:p w14:paraId="1D95686C" w14:textId="450B0353" w:rsidR="00617568" w:rsidRPr="00086E2C" w:rsidRDefault="00253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89B2" w14:textId="77777777" w:rsidR="002536DE" w:rsidRDefault="002536DE" w:rsidP="00086E2C">
      <w:pPr>
        <w:spacing w:after="0" w:line="240" w:lineRule="auto"/>
      </w:pPr>
      <w:r>
        <w:separator/>
      </w:r>
    </w:p>
  </w:endnote>
  <w:endnote w:type="continuationSeparator" w:id="0">
    <w:p w14:paraId="1F810D50" w14:textId="77777777" w:rsidR="002536DE" w:rsidRDefault="002536D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49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E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F6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7340" w14:textId="77777777" w:rsidR="002536DE" w:rsidRDefault="002536DE" w:rsidP="00086E2C">
      <w:pPr>
        <w:spacing w:after="0" w:line="240" w:lineRule="auto"/>
      </w:pPr>
      <w:r>
        <w:separator/>
      </w:r>
    </w:p>
  </w:footnote>
  <w:footnote w:type="continuationSeparator" w:id="0">
    <w:p w14:paraId="6D851D94" w14:textId="77777777" w:rsidR="002536DE" w:rsidRDefault="002536D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C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8A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14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DE"/>
    <w:rsid w:val="00086E2C"/>
    <w:rsid w:val="000A2E7A"/>
    <w:rsid w:val="002244B7"/>
    <w:rsid w:val="002536DE"/>
    <w:rsid w:val="00314D94"/>
    <w:rsid w:val="00617568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D4D5"/>
  <w15:chartTrackingRefBased/>
  <w15:docId w15:val="{311CF44D-3C6C-43FB-B252-3B0ABDA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36D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536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229</Characters>
  <Application>Microsoft Office Word</Application>
  <DocSecurity>0</DocSecurity>
  <Lines>13</Lines>
  <Paragraphs>9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2025-10-08T19:39:00Z</dcterms:created>
  <dcterms:modified xsi:type="dcterms:W3CDTF">2025-10-08T19:40:00Z</dcterms:modified>
</cp:coreProperties>
</file>