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D92D" w14:textId="77777777" w:rsidR="006C43F1" w:rsidRDefault="006C43F1" w:rsidP="006C43F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LYGHTBY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0E099893" w14:textId="77777777" w:rsidR="006C43F1" w:rsidRDefault="006C43F1" w:rsidP="006C43F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12EF162" w14:textId="77777777" w:rsidR="006C43F1" w:rsidRDefault="006C43F1" w:rsidP="006C43F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0EEF600" w14:textId="77777777" w:rsidR="006C43F1" w:rsidRDefault="006C43F1" w:rsidP="006C43F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A6016B9" w14:textId="77777777" w:rsidR="006C43F1" w:rsidRDefault="006C43F1" w:rsidP="006C43F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3547DF1" w14:textId="77777777" w:rsidR="006C43F1" w:rsidRDefault="006C43F1" w:rsidP="006C43F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B704C02" w14:textId="77777777" w:rsidR="006C43F1" w:rsidRPr="00065994" w:rsidRDefault="006C43F1" w:rsidP="006C43F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E20D12E" w14:textId="77777777" w:rsidR="006C43F1" w:rsidRDefault="006C43F1" w:rsidP="006C43F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C058D47" w14:textId="77777777" w:rsidR="006C43F1" w:rsidRDefault="006C43F1" w:rsidP="006C43F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C09C625" w14:textId="77777777" w:rsidR="006C43F1" w:rsidRDefault="006C43F1" w:rsidP="006C43F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E033BE8" w14:textId="77777777" w:rsidR="006C43F1" w:rsidRDefault="006C43F1" w:rsidP="006C43F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06EFF9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302E" w14:textId="77777777" w:rsidR="006C43F1" w:rsidRDefault="006C43F1" w:rsidP="009139A6">
      <w:r>
        <w:separator/>
      </w:r>
    </w:p>
  </w:endnote>
  <w:endnote w:type="continuationSeparator" w:id="0">
    <w:p w14:paraId="5601B86A" w14:textId="77777777" w:rsidR="006C43F1" w:rsidRDefault="006C43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73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EE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29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FF5A" w14:textId="77777777" w:rsidR="006C43F1" w:rsidRDefault="006C43F1" w:rsidP="009139A6">
      <w:r>
        <w:separator/>
      </w:r>
    </w:p>
  </w:footnote>
  <w:footnote w:type="continuationSeparator" w:id="0">
    <w:p w14:paraId="3A876F08" w14:textId="77777777" w:rsidR="006C43F1" w:rsidRDefault="006C43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B4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3C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16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F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C43F1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71840"/>
  <w15:chartTrackingRefBased/>
  <w15:docId w15:val="{F96D4FE0-247D-4956-BBA2-527258B7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2025-07-09T17:48:00Z</dcterms:created>
  <dcterms:modified xsi:type="dcterms:W3CDTF">2025-07-09T17:48:00Z</dcterms:modified>
</cp:coreProperties>
</file>