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DCE9" w14:textId="77777777" w:rsidR="00A25DF8" w:rsidRDefault="00A25DF8" w:rsidP="00A25DF8">
      <w:pPr>
        <w:pStyle w:val="NoSpacing"/>
      </w:pPr>
      <w:r>
        <w:rPr>
          <w:u w:val="single"/>
        </w:rPr>
        <w:t>John LYNDE</w:t>
      </w:r>
      <w:r>
        <w:t xml:space="preserve">       (fl.1460)</w:t>
      </w:r>
    </w:p>
    <w:p w14:paraId="467BCA8F" w14:textId="77777777" w:rsidR="00A25DF8" w:rsidRDefault="00A25DF8" w:rsidP="00A25DF8">
      <w:pPr>
        <w:pStyle w:val="NoSpacing"/>
      </w:pPr>
    </w:p>
    <w:p w14:paraId="1616A9B7" w14:textId="77777777" w:rsidR="00A25DF8" w:rsidRDefault="00A25DF8" w:rsidP="00A25DF8">
      <w:pPr>
        <w:pStyle w:val="NoSpacing"/>
      </w:pPr>
    </w:p>
    <w:p w14:paraId="7E799C2E" w14:textId="77777777" w:rsidR="00A25DF8" w:rsidRDefault="00A25DF8" w:rsidP="00A25DF8">
      <w:pPr>
        <w:pStyle w:val="NoSpacing"/>
      </w:pPr>
      <w:r>
        <w:tab/>
        <w:t>1460</w:t>
      </w:r>
      <w:r>
        <w:tab/>
        <w:t xml:space="preserve">He made a plaint of a </w:t>
      </w:r>
      <w:proofErr w:type="spellStart"/>
      <w:r>
        <w:t>breech</w:t>
      </w:r>
      <w:proofErr w:type="spellEnd"/>
      <w:r>
        <w:t xml:space="preserve"> of the Statute of </w:t>
      </w:r>
      <w:proofErr w:type="spellStart"/>
      <w:r>
        <w:t>Labourers</w:t>
      </w:r>
      <w:proofErr w:type="spellEnd"/>
      <w:r>
        <w:t xml:space="preserve"> against</w:t>
      </w:r>
    </w:p>
    <w:p w14:paraId="1A699496" w14:textId="77777777" w:rsidR="00A25DF8" w:rsidRDefault="00A25DF8" w:rsidP="00A25DF8">
      <w:pPr>
        <w:pStyle w:val="NoSpacing"/>
      </w:pPr>
      <w:r>
        <w:tab/>
      </w:r>
      <w:r>
        <w:tab/>
        <w:t>Emma Whode of Chelsea(q.v.).</w:t>
      </w:r>
    </w:p>
    <w:p w14:paraId="5F760C57" w14:textId="77777777" w:rsidR="00A25DF8" w:rsidRDefault="00A25DF8" w:rsidP="00A25DF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EC45B3E" w14:textId="77777777" w:rsidR="00A25DF8" w:rsidRDefault="00A25DF8" w:rsidP="00A25DF8">
      <w:pPr>
        <w:pStyle w:val="NoSpacing"/>
      </w:pPr>
    </w:p>
    <w:p w14:paraId="5DED3A1B" w14:textId="77777777" w:rsidR="00A25DF8" w:rsidRDefault="00A25DF8" w:rsidP="00A25DF8">
      <w:pPr>
        <w:pStyle w:val="NoSpacing"/>
      </w:pPr>
    </w:p>
    <w:p w14:paraId="70DAFCD1" w14:textId="77777777" w:rsidR="00A25DF8" w:rsidRDefault="00A25DF8" w:rsidP="00A25DF8">
      <w:pPr>
        <w:pStyle w:val="NoSpacing"/>
      </w:pPr>
      <w:r>
        <w:t>4 December 2025</w:t>
      </w:r>
    </w:p>
    <w:p w14:paraId="732E8E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946A" w14:textId="77777777" w:rsidR="00A25DF8" w:rsidRDefault="00A25DF8" w:rsidP="00086E2C">
      <w:pPr>
        <w:spacing w:after="0" w:line="240" w:lineRule="auto"/>
      </w:pPr>
      <w:r>
        <w:separator/>
      </w:r>
    </w:p>
  </w:endnote>
  <w:endnote w:type="continuationSeparator" w:id="0">
    <w:p w14:paraId="351F764A" w14:textId="77777777" w:rsidR="00A25DF8" w:rsidRDefault="00A25DF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B6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50C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E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7338" w14:textId="77777777" w:rsidR="00A25DF8" w:rsidRDefault="00A25DF8" w:rsidP="00086E2C">
      <w:pPr>
        <w:spacing w:after="0" w:line="240" w:lineRule="auto"/>
      </w:pPr>
      <w:r>
        <w:separator/>
      </w:r>
    </w:p>
  </w:footnote>
  <w:footnote w:type="continuationSeparator" w:id="0">
    <w:p w14:paraId="21CF2317" w14:textId="77777777" w:rsidR="00A25DF8" w:rsidRDefault="00A25DF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1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F1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FD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8"/>
    <w:rsid w:val="00086E2C"/>
    <w:rsid w:val="000A2E7A"/>
    <w:rsid w:val="002244B7"/>
    <w:rsid w:val="00314D94"/>
    <w:rsid w:val="00617568"/>
    <w:rsid w:val="006E68FA"/>
    <w:rsid w:val="00A25DF8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AEBD"/>
  <w15:chartTrackingRefBased/>
  <w15:docId w15:val="{D948E960-1BF5-4F52-A4D3-3115863F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5DF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25D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153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2025-12-09T22:31:00Z</dcterms:created>
  <dcterms:modified xsi:type="dcterms:W3CDTF">2025-12-09T22:32:00Z</dcterms:modified>
</cp:coreProperties>
</file>