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5A032" w14:textId="77777777" w:rsidR="00DC2858" w:rsidRDefault="00DC2858" w:rsidP="00DC2858">
      <w:pPr>
        <w:pStyle w:val="NoSpacing"/>
      </w:pPr>
      <w:r>
        <w:rPr>
          <w:u w:val="single"/>
        </w:rPr>
        <w:t>John LYNDE</w:t>
      </w:r>
      <w:r>
        <w:t xml:space="preserve">       (fl.1461)</w:t>
      </w:r>
    </w:p>
    <w:p w14:paraId="62DF6F62" w14:textId="77777777" w:rsidR="00DC2858" w:rsidRDefault="00DC2858" w:rsidP="00DC2858">
      <w:pPr>
        <w:pStyle w:val="NoSpacing"/>
      </w:pPr>
    </w:p>
    <w:p w14:paraId="30C0FEE9" w14:textId="77777777" w:rsidR="00DC2858" w:rsidRDefault="00DC2858" w:rsidP="00DC2858">
      <w:pPr>
        <w:pStyle w:val="NoSpacing"/>
      </w:pPr>
    </w:p>
    <w:p w14:paraId="76FFF13B" w14:textId="77777777" w:rsidR="00DC2858" w:rsidRDefault="00DC2858" w:rsidP="00DC2858">
      <w:pPr>
        <w:pStyle w:val="NoSpacing"/>
      </w:pPr>
      <w:r>
        <w:t>19 Apr.1461</w:t>
      </w:r>
      <w:r>
        <w:tab/>
        <w:t xml:space="preserve">He was granted custody of Norwich </w:t>
      </w:r>
      <w:proofErr w:type="spellStart"/>
      <w:r>
        <w:t>gaol</w:t>
      </w:r>
      <w:proofErr w:type="spellEnd"/>
      <w:r>
        <w:t>.</w:t>
      </w:r>
    </w:p>
    <w:p w14:paraId="53D6544D" w14:textId="77777777" w:rsidR="00DC2858" w:rsidRDefault="00DC2858" w:rsidP="00DC2858">
      <w:pPr>
        <w:pStyle w:val="NoSpacing"/>
      </w:pPr>
      <w:r>
        <w:tab/>
      </w:r>
      <w:r>
        <w:tab/>
        <w:t>(C.P.R. 1461-67 p.6)</w:t>
      </w:r>
    </w:p>
    <w:p w14:paraId="606CEF27" w14:textId="77777777" w:rsidR="00DC2858" w:rsidRDefault="00DC2858" w:rsidP="00DC2858">
      <w:pPr>
        <w:pStyle w:val="NoSpacing"/>
      </w:pPr>
    </w:p>
    <w:p w14:paraId="4E1F9B8F" w14:textId="77777777" w:rsidR="00DC2858" w:rsidRDefault="00DC2858" w:rsidP="00DC2858">
      <w:pPr>
        <w:pStyle w:val="NoSpacing"/>
      </w:pPr>
    </w:p>
    <w:p w14:paraId="2D9FA879" w14:textId="77777777" w:rsidR="00DC2858" w:rsidRDefault="00DC2858" w:rsidP="00DC2858">
      <w:pPr>
        <w:pStyle w:val="NoSpacing"/>
      </w:pPr>
      <w:r>
        <w:t>3 August 2025</w:t>
      </w:r>
    </w:p>
    <w:p w14:paraId="79FC974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84468" w14:textId="77777777" w:rsidR="00DC2858" w:rsidRDefault="00DC2858" w:rsidP="009139A6">
      <w:r>
        <w:separator/>
      </w:r>
    </w:p>
  </w:endnote>
  <w:endnote w:type="continuationSeparator" w:id="0">
    <w:p w14:paraId="46BCD4DD" w14:textId="77777777" w:rsidR="00DC2858" w:rsidRDefault="00DC28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22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1867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34D7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E2700" w14:textId="77777777" w:rsidR="00DC2858" w:rsidRDefault="00DC2858" w:rsidP="009139A6">
      <w:r>
        <w:separator/>
      </w:r>
    </w:p>
  </w:footnote>
  <w:footnote w:type="continuationSeparator" w:id="0">
    <w:p w14:paraId="6809E7BD" w14:textId="77777777" w:rsidR="00DC2858" w:rsidRDefault="00DC28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1F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654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1A91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58"/>
    <w:rsid w:val="000666E0"/>
    <w:rsid w:val="000A2E7A"/>
    <w:rsid w:val="001307AC"/>
    <w:rsid w:val="00190DFA"/>
    <w:rsid w:val="002510B7"/>
    <w:rsid w:val="00270799"/>
    <w:rsid w:val="002737D5"/>
    <w:rsid w:val="00357E4A"/>
    <w:rsid w:val="0050418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C2858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27C1F"/>
  <w15:chartTrackingRefBased/>
  <w15:docId w15:val="{40686217-0939-43E1-9BBE-E1FEDC14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2025-08-03T17:05:00Z</dcterms:created>
  <dcterms:modified xsi:type="dcterms:W3CDTF">2025-08-03T17:06:00Z</dcterms:modified>
</cp:coreProperties>
</file>