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9D5E" w14:textId="77777777" w:rsidR="00313F70" w:rsidRDefault="00313F70" w:rsidP="00313F7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Stephen LYNER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1157F804" w14:textId="77777777" w:rsidR="00313F70" w:rsidRDefault="00313F70" w:rsidP="00313F7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6D27543" w14:textId="77777777" w:rsidR="00313F70" w:rsidRDefault="00313F70" w:rsidP="00313F7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2E973F2" w14:textId="77777777" w:rsidR="00313F70" w:rsidRDefault="00313F70" w:rsidP="00313F7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111ADE8" w14:textId="77777777" w:rsidR="00313F70" w:rsidRDefault="00313F70" w:rsidP="00313F7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E497075" w14:textId="75DCB0D6" w:rsidR="00313F70" w:rsidRDefault="00313F70" w:rsidP="00313F70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526BF472" w14:textId="77777777" w:rsidR="00313F70" w:rsidRDefault="00313F70" w:rsidP="00313F7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28D9F3F" w14:textId="77777777" w:rsidR="00313F70" w:rsidRDefault="00313F70" w:rsidP="00313F70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571DD4D" w14:textId="3D26000C" w:rsidR="00617568" w:rsidRPr="00086E2C" w:rsidRDefault="00313F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893B" w14:textId="77777777" w:rsidR="00313F70" w:rsidRDefault="00313F70" w:rsidP="00086E2C">
      <w:pPr>
        <w:spacing w:after="0" w:line="240" w:lineRule="auto"/>
      </w:pPr>
      <w:r>
        <w:separator/>
      </w:r>
    </w:p>
  </w:endnote>
  <w:endnote w:type="continuationSeparator" w:id="0">
    <w:p w14:paraId="6898B7E8" w14:textId="77777777" w:rsidR="00313F70" w:rsidRDefault="00313F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92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C7C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A87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CC1D" w14:textId="77777777" w:rsidR="00313F70" w:rsidRDefault="00313F70" w:rsidP="00086E2C">
      <w:pPr>
        <w:spacing w:after="0" w:line="240" w:lineRule="auto"/>
      </w:pPr>
      <w:r>
        <w:separator/>
      </w:r>
    </w:p>
  </w:footnote>
  <w:footnote w:type="continuationSeparator" w:id="0">
    <w:p w14:paraId="006C5E10" w14:textId="77777777" w:rsidR="00313F70" w:rsidRDefault="00313F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67B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AA0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66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70"/>
    <w:rsid w:val="00086E2C"/>
    <w:rsid w:val="000A2E7A"/>
    <w:rsid w:val="002244B7"/>
    <w:rsid w:val="00313F70"/>
    <w:rsid w:val="00314D94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1BB1"/>
  <w15:chartTrackingRefBased/>
  <w15:docId w15:val="{0D224BF1-CE83-49C5-A860-EF6FE22D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7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250</Characters>
  <Application>Microsoft Office Word</Application>
  <DocSecurity>0</DocSecurity>
  <Lines>15</Lines>
  <Paragraphs>8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2025-11-17T07:40:00Z</dcterms:created>
  <dcterms:modified xsi:type="dcterms:W3CDTF">2025-11-17T07:41:00Z</dcterms:modified>
</cp:coreProperties>
</file>