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CA33" w14:textId="77777777" w:rsidR="008C5DEE" w:rsidRDefault="008C5DEE" w:rsidP="008C5D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LYNG</w:t>
      </w:r>
      <w:r>
        <w:rPr>
          <w:rFonts w:cs="Times New Roman"/>
          <w:szCs w:val="24"/>
        </w:rPr>
        <w:t xml:space="preserve">         (fl.1480)</w:t>
      </w:r>
    </w:p>
    <w:p w14:paraId="64A7DBDE" w14:textId="77777777" w:rsidR="008C5DEE" w:rsidRDefault="008C5DEE" w:rsidP="008C5DEE">
      <w:pPr>
        <w:pStyle w:val="NoSpacing"/>
        <w:rPr>
          <w:rFonts w:cs="Times New Roman"/>
          <w:szCs w:val="24"/>
        </w:rPr>
      </w:pPr>
    </w:p>
    <w:p w14:paraId="16AACF95" w14:textId="77777777" w:rsidR="008C5DEE" w:rsidRDefault="008C5DEE" w:rsidP="008C5DEE">
      <w:pPr>
        <w:pStyle w:val="NoSpacing"/>
        <w:rPr>
          <w:rFonts w:cs="Times New Roman"/>
          <w:szCs w:val="24"/>
        </w:rPr>
      </w:pPr>
    </w:p>
    <w:p w14:paraId="31EA4B3D" w14:textId="77777777" w:rsidR="008C5DEE" w:rsidRDefault="008C5DEE" w:rsidP="008C5D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John(q.v.)</w:t>
      </w:r>
    </w:p>
    <w:p w14:paraId="04554146" w14:textId="77777777" w:rsidR="008C5DEE" w:rsidRDefault="008C5DEE" w:rsidP="008C5D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(C.P.R. 1476-85 p.224)</w:t>
      </w:r>
    </w:p>
    <w:p w14:paraId="55B5D34D" w14:textId="77777777" w:rsidR="008C5DEE" w:rsidRDefault="008C5DEE" w:rsidP="008C5DEE">
      <w:pPr>
        <w:pStyle w:val="NoSpacing"/>
        <w:rPr>
          <w:rFonts w:cs="Times New Roman"/>
          <w:szCs w:val="24"/>
        </w:rPr>
      </w:pPr>
    </w:p>
    <w:p w14:paraId="3B7805A4" w14:textId="77777777" w:rsidR="008C5DEE" w:rsidRDefault="008C5DEE" w:rsidP="008C5DEE">
      <w:pPr>
        <w:pStyle w:val="NoSpacing"/>
        <w:rPr>
          <w:rFonts w:cs="Times New Roman"/>
          <w:szCs w:val="24"/>
        </w:rPr>
      </w:pPr>
    </w:p>
    <w:p w14:paraId="067D4829" w14:textId="77777777" w:rsidR="008C5DEE" w:rsidRDefault="008C5DEE" w:rsidP="008C5D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Nov.1480</w:t>
      </w:r>
      <w:r>
        <w:rPr>
          <w:rFonts w:cs="Times New Roman"/>
          <w:szCs w:val="24"/>
        </w:rPr>
        <w:tab/>
        <w:t>They were pardoned of a fine of 26s due from them to the King.     (ibid.)</w:t>
      </w:r>
    </w:p>
    <w:p w14:paraId="0F460FBC" w14:textId="77777777" w:rsidR="008C5DEE" w:rsidRDefault="008C5DEE" w:rsidP="008C5DEE">
      <w:pPr>
        <w:pStyle w:val="NoSpacing"/>
        <w:rPr>
          <w:rFonts w:cs="Times New Roman"/>
          <w:szCs w:val="24"/>
        </w:rPr>
      </w:pPr>
    </w:p>
    <w:p w14:paraId="0DD653AD" w14:textId="77777777" w:rsidR="008C5DEE" w:rsidRDefault="008C5DEE" w:rsidP="008C5DEE">
      <w:pPr>
        <w:pStyle w:val="NoSpacing"/>
        <w:rPr>
          <w:rFonts w:cs="Times New Roman"/>
          <w:szCs w:val="24"/>
        </w:rPr>
      </w:pPr>
    </w:p>
    <w:p w14:paraId="7254C60C" w14:textId="77777777" w:rsidR="008C5DEE" w:rsidRDefault="008C5DEE" w:rsidP="008C5D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September 2025</w:t>
      </w:r>
    </w:p>
    <w:p w14:paraId="204F9DB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A4E00" w14:textId="77777777" w:rsidR="008C5DEE" w:rsidRDefault="008C5DEE" w:rsidP="009139A6">
      <w:r>
        <w:separator/>
      </w:r>
    </w:p>
  </w:endnote>
  <w:endnote w:type="continuationSeparator" w:id="0">
    <w:p w14:paraId="6B9B4222" w14:textId="77777777" w:rsidR="008C5DEE" w:rsidRDefault="008C5D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4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F25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A0A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A433D" w14:textId="77777777" w:rsidR="008C5DEE" w:rsidRDefault="008C5DEE" w:rsidP="009139A6">
      <w:r>
        <w:separator/>
      </w:r>
    </w:p>
  </w:footnote>
  <w:footnote w:type="continuationSeparator" w:id="0">
    <w:p w14:paraId="0AA443DC" w14:textId="77777777" w:rsidR="008C5DEE" w:rsidRDefault="008C5D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6AC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F63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1A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E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8C5DE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8CFC8"/>
  <w15:chartTrackingRefBased/>
  <w15:docId w15:val="{7554799E-4748-4EA7-B8A1-BD84B08B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2025-09-07T10:47:00Z</dcterms:created>
  <dcterms:modified xsi:type="dcterms:W3CDTF">2025-09-07T10:48:00Z</dcterms:modified>
</cp:coreProperties>
</file>