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1377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Philip de LYNGENE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(fl.1404)</w:t>
      </w:r>
    </w:p>
    <w:p w14:paraId="625790F9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Ludlow, Shropshire. Bailiff.</w:t>
      </w:r>
    </w:p>
    <w:p w14:paraId="54618B01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1E8A71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B1EC2A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Mar.1404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witness when Alan de Thorpe, Rector of Stretton(q.v.) gave </w:t>
      </w:r>
    </w:p>
    <w:p w14:paraId="5FBDDC4D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certain tenements in Ludlow to Thomas de Orleton(q.v.) and his</w:t>
      </w:r>
    </w:p>
    <w:p w14:paraId="11B95609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wife, Margaret(q.v.).</w:t>
      </w:r>
    </w:p>
    <w:p w14:paraId="0E264581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(“Deeds of the Palmers’ Gild of Ludlow”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ed.M.A.Faraday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p.44)</w:t>
      </w:r>
    </w:p>
    <w:p w14:paraId="6D451C1C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544B7F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E0FB37" w14:textId="77777777" w:rsidR="00D02A70" w:rsidRDefault="00D02A70" w:rsidP="00D02A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July 2020</w:t>
      </w:r>
    </w:p>
    <w:p w14:paraId="220945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8A77" w14:textId="77777777" w:rsidR="00D02A70" w:rsidRDefault="00D02A70" w:rsidP="00086E2C">
      <w:pPr>
        <w:spacing w:after="0" w:line="240" w:lineRule="auto"/>
      </w:pPr>
      <w:r>
        <w:separator/>
      </w:r>
    </w:p>
  </w:endnote>
  <w:endnote w:type="continuationSeparator" w:id="0">
    <w:p w14:paraId="6847D9EE" w14:textId="77777777" w:rsidR="00D02A70" w:rsidRDefault="00D02A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78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E0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3A7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51E5" w14:textId="77777777" w:rsidR="00D02A70" w:rsidRDefault="00D02A70" w:rsidP="00086E2C">
      <w:pPr>
        <w:spacing w:after="0" w:line="240" w:lineRule="auto"/>
      </w:pPr>
      <w:r>
        <w:separator/>
      </w:r>
    </w:p>
  </w:footnote>
  <w:footnote w:type="continuationSeparator" w:id="0">
    <w:p w14:paraId="29E32E18" w14:textId="77777777" w:rsidR="00D02A70" w:rsidRDefault="00D02A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5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C5D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6E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70"/>
    <w:rsid w:val="00086E2C"/>
    <w:rsid w:val="000A2E7A"/>
    <w:rsid w:val="002244B7"/>
    <w:rsid w:val="00314D94"/>
    <w:rsid w:val="00617568"/>
    <w:rsid w:val="006E68FA"/>
    <w:rsid w:val="00D02A70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5C90"/>
  <w15:chartTrackingRefBased/>
  <w15:docId w15:val="{BB94C636-A7E9-4152-A014-D3E3534A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02A7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52</Words>
  <Characters>265</Characters>
  <Application>Microsoft Office Word</Application>
  <DocSecurity>0</DocSecurity>
  <Lines>12</Lines>
  <Paragraphs>7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2025-11-05T02:25:00Z</dcterms:created>
  <dcterms:modified xsi:type="dcterms:W3CDTF">2025-11-05T02:25:00Z</dcterms:modified>
</cp:coreProperties>
</file>