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761B" w14:textId="77777777" w:rsidR="00EF0C6F" w:rsidRDefault="00EF0C6F" w:rsidP="00EF0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LYNLAY</w:t>
      </w:r>
      <w:r>
        <w:rPr>
          <w:rFonts w:cs="Times New Roman"/>
          <w:szCs w:val="24"/>
        </w:rPr>
        <w:t xml:space="preserve">    (d.ca.1509)</w:t>
      </w:r>
    </w:p>
    <w:p w14:paraId="5A8CBC14" w14:textId="77777777" w:rsidR="00EF0C6F" w:rsidRDefault="00EF0C6F" w:rsidP="00EF0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Lincolnshire.</w:t>
      </w:r>
    </w:p>
    <w:p w14:paraId="64183609" w14:textId="77777777" w:rsidR="00EF0C6F" w:rsidRDefault="00EF0C6F" w:rsidP="00EF0C6F">
      <w:pPr>
        <w:pStyle w:val="NoSpacing"/>
        <w:rPr>
          <w:rFonts w:cs="Times New Roman"/>
          <w:szCs w:val="24"/>
        </w:rPr>
      </w:pPr>
    </w:p>
    <w:p w14:paraId="0FDDF142" w14:textId="77777777" w:rsidR="00EF0C6F" w:rsidRDefault="00EF0C6F" w:rsidP="00EF0C6F">
      <w:pPr>
        <w:pStyle w:val="NoSpacing"/>
        <w:rPr>
          <w:rFonts w:cs="Times New Roman"/>
          <w:szCs w:val="24"/>
        </w:rPr>
      </w:pPr>
    </w:p>
    <w:p w14:paraId="507D195D" w14:textId="77777777" w:rsidR="00EF0C6F" w:rsidRDefault="00EF0C6F" w:rsidP="00EF0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Thomas, who was her executor.    (W.Y.R. p.196)</w:t>
      </w:r>
    </w:p>
    <w:p w14:paraId="6A42DAF3" w14:textId="77777777" w:rsidR="00EF0C6F" w:rsidRDefault="00EF0C6F" w:rsidP="00EF0C6F">
      <w:pPr>
        <w:pStyle w:val="NoSpacing"/>
        <w:rPr>
          <w:rFonts w:cs="Times New Roman"/>
          <w:szCs w:val="24"/>
        </w:rPr>
      </w:pPr>
    </w:p>
    <w:p w14:paraId="21D69823" w14:textId="77777777" w:rsidR="00EF0C6F" w:rsidRDefault="00EF0C6F" w:rsidP="00EF0C6F">
      <w:pPr>
        <w:pStyle w:val="NoSpacing"/>
        <w:rPr>
          <w:rFonts w:cs="Times New Roman"/>
          <w:szCs w:val="24"/>
        </w:rPr>
      </w:pPr>
    </w:p>
    <w:p w14:paraId="409733DB" w14:textId="77777777" w:rsidR="00EF0C6F" w:rsidRDefault="00EF0C6F" w:rsidP="00EF0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1509</w:t>
      </w:r>
      <w:r>
        <w:rPr>
          <w:rFonts w:cs="Times New Roman"/>
          <w:szCs w:val="24"/>
        </w:rPr>
        <w:tab/>
        <w:t>Probate of her Will.  (ibid.)</w:t>
      </w:r>
    </w:p>
    <w:p w14:paraId="03AD3ACB" w14:textId="77777777" w:rsidR="00EF0C6F" w:rsidRDefault="00EF0C6F" w:rsidP="00EF0C6F">
      <w:pPr>
        <w:pStyle w:val="NoSpacing"/>
        <w:rPr>
          <w:rFonts w:cs="Times New Roman"/>
          <w:szCs w:val="24"/>
        </w:rPr>
      </w:pPr>
    </w:p>
    <w:p w14:paraId="27B5363E" w14:textId="77777777" w:rsidR="00EF0C6F" w:rsidRDefault="00EF0C6F" w:rsidP="00EF0C6F">
      <w:pPr>
        <w:pStyle w:val="NoSpacing"/>
        <w:rPr>
          <w:rFonts w:cs="Times New Roman"/>
          <w:szCs w:val="24"/>
        </w:rPr>
      </w:pPr>
    </w:p>
    <w:p w14:paraId="6DEEC0B6" w14:textId="77777777" w:rsidR="00EF0C6F" w:rsidRDefault="00EF0C6F" w:rsidP="00EF0C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0D9C94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58EC" w14:textId="77777777" w:rsidR="00EF0C6F" w:rsidRDefault="00EF0C6F" w:rsidP="009139A6">
      <w:r>
        <w:separator/>
      </w:r>
    </w:p>
  </w:endnote>
  <w:endnote w:type="continuationSeparator" w:id="0">
    <w:p w14:paraId="4EC755C6" w14:textId="77777777" w:rsidR="00EF0C6F" w:rsidRDefault="00EF0C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A8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40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8F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9378" w14:textId="77777777" w:rsidR="00EF0C6F" w:rsidRDefault="00EF0C6F" w:rsidP="009139A6">
      <w:r>
        <w:separator/>
      </w:r>
    </w:p>
  </w:footnote>
  <w:footnote w:type="continuationSeparator" w:id="0">
    <w:p w14:paraId="76B9C5AF" w14:textId="77777777" w:rsidR="00EF0C6F" w:rsidRDefault="00EF0C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2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5A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86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0C6F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A9D0"/>
  <w15:chartTrackingRefBased/>
  <w15:docId w15:val="{9965F3B7-D628-41FB-9333-7A6B6FC9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2025-08-05T06:23:00Z</dcterms:created>
  <dcterms:modified xsi:type="dcterms:W3CDTF">2025-08-05T06:26:00Z</dcterms:modified>
</cp:coreProperties>
</file>