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855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Joan LYNNE</w:t>
      </w:r>
      <w:r>
        <w:rPr>
          <w:rFonts w:ascii="Times New Roman" w:hAnsi="Times New Roman" w:cs="Times New Roman"/>
          <w:lang w:val="en-US"/>
        </w:rPr>
        <w:t xml:space="preserve">      (1439 – 1505)</w:t>
      </w:r>
    </w:p>
    <w:p w14:paraId="60F17D23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</w:p>
    <w:p w14:paraId="2B5A9603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</w:p>
    <w:p w14:paraId="4D39B2F4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William Fiske(d.1504)(q.v.).</w:t>
      </w:r>
    </w:p>
    <w:p w14:paraId="39930785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 w:rsidRPr="00D922C9"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58943ABA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</w:p>
    <w:p w14:paraId="499DE15D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</w:p>
    <w:p w14:paraId="48DB86EC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1439</w:t>
      </w:r>
      <w:r>
        <w:rPr>
          <w:rFonts w:ascii="Times New Roman" w:hAnsi="Times New Roman" w:cs="Times New Roman"/>
          <w:lang w:val="en-US"/>
        </w:rPr>
        <w:tab/>
        <w:t>Born in Norfolk.   (ibid.)</w:t>
      </w:r>
    </w:p>
    <w:p w14:paraId="28D3F948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 Jul.</w:t>
      </w:r>
      <w:r>
        <w:rPr>
          <w:rFonts w:ascii="Times New Roman" w:hAnsi="Times New Roman" w:cs="Times New Roman"/>
          <w:lang w:val="en-US"/>
        </w:rPr>
        <w:tab/>
        <w:t>1504</w:t>
      </w:r>
      <w:r>
        <w:rPr>
          <w:rFonts w:ascii="Times New Roman" w:hAnsi="Times New Roman" w:cs="Times New Roman"/>
          <w:lang w:val="en-US"/>
        </w:rPr>
        <w:tab/>
        <w:t>He made his Will.   (ibid.)</w:t>
      </w:r>
    </w:p>
    <w:p w14:paraId="670F080F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28 Feb.1505</w:t>
      </w:r>
      <w:r>
        <w:rPr>
          <w:rFonts w:ascii="Times New Roman" w:hAnsi="Times New Roman" w:cs="Times New Roman"/>
          <w:lang w:val="en-US"/>
        </w:rPr>
        <w:tab/>
        <w:t>Probate of his Will.   (ibid.)</w:t>
      </w:r>
    </w:p>
    <w:p w14:paraId="46B51D89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</w:p>
    <w:p w14:paraId="2D3AF4CD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</w:p>
    <w:p w14:paraId="49CE22C1" w14:textId="77777777" w:rsidR="0066053F" w:rsidRDefault="0066053F" w:rsidP="0066053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1D35FF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EF42" w14:textId="77777777" w:rsidR="0066053F" w:rsidRDefault="0066053F" w:rsidP="00086E2C">
      <w:pPr>
        <w:spacing w:after="0" w:line="240" w:lineRule="auto"/>
      </w:pPr>
      <w:r>
        <w:separator/>
      </w:r>
    </w:p>
  </w:endnote>
  <w:endnote w:type="continuationSeparator" w:id="0">
    <w:p w14:paraId="20370F25" w14:textId="77777777" w:rsidR="0066053F" w:rsidRDefault="0066053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4BE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A59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2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3E2A" w14:textId="77777777" w:rsidR="0066053F" w:rsidRDefault="0066053F" w:rsidP="00086E2C">
      <w:pPr>
        <w:spacing w:after="0" w:line="240" w:lineRule="auto"/>
      </w:pPr>
      <w:r>
        <w:separator/>
      </w:r>
    </w:p>
  </w:footnote>
  <w:footnote w:type="continuationSeparator" w:id="0">
    <w:p w14:paraId="141BA020" w14:textId="77777777" w:rsidR="0066053F" w:rsidRDefault="0066053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48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24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DB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3F"/>
    <w:rsid w:val="00086E2C"/>
    <w:rsid w:val="000A2E7A"/>
    <w:rsid w:val="002244B7"/>
    <w:rsid w:val="00314D94"/>
    <w:rsid w:val="00617568"/>
    <w:rsid w:val="0066053F"/>
    <w:rsid w:val="006E68FA"/>
    <w:rsid w:val="00ED3A55"/>
    <w:rsid w:val="00F479D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053F"/>
  <w15:chartTrackingRefBased/>
  <w15:docId w15:val="{38DB9BB6-8F78-4DED-B015-775381F7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0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29</Words>
  <Characters>229</Characters>
  <Application>Microsoft Office Word</Application>
  <DocSecurity>0</DocSecurity>
  <Lines>9</Lines>
  <Paragraphs>10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2025-11-12T21:27:00Z</dcterms:created>
  <dcterms:modified xsi:type="dcterms:W3CDTF">2025-11-12T21:27:00Z</dcterms:modified>
</cp:coreProperties>
</file>