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A4DE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Edmund LYNWOD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75E8C0CC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7D393E87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20BAF4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B0EA7F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020EB65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79F352B0" w14:textId="77777777" w:rsidR="000915DC" w:rsidRPr="00065994" w:rsidRDefault="000915DC" w:rsidP="000915D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6B81158" w14:textId="77777777" w:rsidR="000915DC" w:rsidRDefault="000915DC" w:rsidP="000915D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E7E038E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5B4D55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0B27B31" w14:textId="77777777" w:rsidR="000915DC" w:rsidRDefault="000915DC" w:rsidP="000915D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2B0211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8355" w14:textId="77777777" w:rsidR="000915DC" w:rsidRDefault="000915DC" w:rsidP="009139A6">
      <w:r>
        <w:separator/>
      </w:r>
    </w:p>
  </w:endnote>
  <w:endnote w:type="continuationSeparator" w:id="0">
    <w:p w14:paraId="59DCF256" w14:textId="77777777" w:rsidR="000915DC" w:rsidRDefault="000915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6D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3C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D6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7CD0" w14:textId="77777777" w:rsidR="000915DC" w:rsidRDefault="000915DC" w:rsidP="009139A6">
      <w:r>
        <w:separator/>
      </w:r>
    </w:p>
  </w:footnote>
  <w:footnote w:type="continuationSeparator" w:id="0">
    <w:p w14:paraId="2A7E0888" w14:textId="77777777" w:rsidR="000915DC" w:rsidRDefault="000915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6F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E54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0F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DC"/>
    <w:rsid w:val="000666E0"/>
    <w:rsid w:val="000915DC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CFA2"/>
  <w15:chartTrackingRefBased/>
  <w15:docId w15:val="{505A0859-E225-4C7B-A0B0-0323BFB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2025-08-13T20:49:00Z</dcterms:created>
  <dcterms:modified xsi:type="dcterms:W3CDTF">2025-08-13T20:51:00Z</dcterms:modified>
</cp:coreProperties>
</file>