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C1FB" w14:textId="77777777" w:rsidR="00DE01F4" w:rsidRDefault="00DE01F4" w:rsidP="00DE01F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Henry LYTSTER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5D2DA1A8" w14:textId="77777777" w:rsidR="00DE01F4" w:rsidRDefault="00DE01F4" w:rsidP="00DE01F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A9FA451" w14:textId="77777777" w:rsidR="00DE01F4" w:rsidRDefault="00DE01F4" w:rsidP="00DE01F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96F7BB0" w14:textId="77777777" w:rsidR="00DE01F4" w:rsidRDefault="00DE01F4" w:rsidP="00DE01F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4E8D49E" w14:textId="77777777" w:rsidR="00DE01F4" w:rsidRDefault="00DE01F4" w:rsidP="00DE01F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5331AEC1" w14:textId="77777777" w:rsidR="00DE01F4" w:rsidRDefault="00DE01F4" w:rsidP="00DE01F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409F788" w14:textId="77777777" w:rsidR="00DE01F4" w:rsidRPr="00065994" w:rsidRDefault="00DE01F4" w:rsidP="00DE01F4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D69F8F0" w14:textId="77777777" w:rsidR="00DE01F4" w:rsidRDefault="00DE01F4" w:rsidP="00DE01F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5801BE7" w14:textId="77777777" w:rsidR="00DE01F4" w:rsidRDefault="00DE01F4" w:rsidP="00DE01F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EBB4B8D" w14:textId="77777777" w:rsidR="00DE01F4" w:rsidRDefault="00DE01F4" w:rsidP="00DE01F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24E49DE" w14:textId="77777777" w:rsidR="00DE01F4" w:rsidRDefault="00DE01F4" w:rsidP="00DE01F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6A3DCB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66C0" w14:textId="77777777" w:rsidR="00DE01F4" w:rsidRDefault="00DE01F4" w:rsidP="009139A6">
      <w:r>
        <w:separator/>
      </w:r>
    </w:p>
  </w:endnote>
  <w:endnote w:type="continuationSeparator" w:id="0">
    <w:p w14:paraId="0248F168" w14:textId="77777777" w:rsidR="00DE01F4" w:rsidRDefault="00DE01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A4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53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9D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B95C" w14:textId="77777777" w:rsidR="00DE01F4" w:rsidRDefault="00DE01F4" w:rsidP="009139A6">
      <w:r>
        <w:separator/>
      </w:r>
    </w:p>
  </w:footnote>
  <w:footnote w:type="continuationSeparator" w:id="0">
    <w:p w14:paraId="6692C0C2" w14:textId="77777777" w:rsidR="00DE01F4" w:rsidRDefault="00DE01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E0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D1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B8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F4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01F4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C5C28"/>
  <w15:chartTrackingRefBased/>
  <w15:docId w15:val="{5F2C1535-7370-498C-B5F6-CAB4B652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2025-09-26T20:22:00Z</dcterms:created>
  <dcterms:modified xsi:type="dcterms:W3CDTF">2025-09-26T20:22:00Z</dcterms:modified>
</cp:coreProperties>
</file>