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0CFD" w14:textId="581AFD96" w:rsidR="000223C9" w:rsidRDefault="000223C9" w:rsidP="00022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LYTTELEY (LITLEY, LITTELEYE)</w:t>
      </w:r>
      <w:r>
        <w:rPr>
          <w:rFonts w:cs="Times New Roman"/>
          <w:szCs w:val="24"/>
        </w:rPr>
        <w:t xml:space="preserve">       (fl.1484)</w:t>
      </w:r>
    </w:p>
    <w:p w14:paraId="15D60FB9" w14:textId="33D05BF6" w:rsidR="000223C9" w:rsidRDefault="000223C9" w:rsidP="00022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 alias merchant.</w:t>
      </w:r>
    </w:p>
    <w:p w14:paraId="426B4411" w14:textId="77777777" w:rsidR="000223C9" w:rsidRDefault="000223C9" w:rsidP="000223C9">
      <w:pPr>
        <w:pStyle w:val="NoSpacing"/>
        <w:rPr>
          <w:rFonts w:cs="Times New Roman"/>
          <w:szCs w:val="24"/>
        </w:rPr>
      </w:pPr>
    </w:p>
    <w:p w14:paraId="4B8F24A0" w14:textId="77777777" w:rsidR="000223C9" w:rsidRDefault="000223C9" w:rsidP="000223C9">
      <w:pPr>
        <w:pStyle w:val="NoSpacing"/>
        <w:rPr>
          <w:rFonts w:cs="Times New Roman"/>
          <w:szCs w:val="24"/>
        </w:rPr>
      </w:pPr>
    </w:p>
    <w:p w14:paraId="493AB06E" w14:textId="77777777" w:rsidR="000223C9" w:rsidRDefault="000223C9" w:rsidP="00022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Mar.1484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6B8F595B" w14:textId="77777777" w:rsidR="000223C9" w:rsidRDefault="000223C9" w:rsidP="000223C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p.18)</w:t>
      </w:r>
    </w:p>
    <w:p w14:paraId="7563D963" w14:textId="77777777" w:rsidR="000223C9" w:rsidRDefault="000223C9" w:rsidP="000223C9">
      <w:pPr>
        <w:pStyle w:val="NoSpacing"/>
        <w:rPr>
          <w:rFonts w:cs="Times New Roman"/>
          <w:szCs w:val="24"/>
        </w:rPr>
      </w:pPr>
    </w:p>
    <w:p w14:paraId="1297A95F" w14:textId="77777777" w:rsidR="000223C9" w:rsidRDefault="000223C9" w:rsidP="000223C9">
      <w:pPr>
        <w:pStyle w:val="NoSpacing"/>
        <w:rPr>
          <w:rFonts w:cs="Times New Roman"/>
          <w:szCs w:val="24"/>
        </w:rPr>
      </w:pPr>
    </w:p>
    <w:p w14:paraId="5F496578" w14:textId="77777777" w:rsidR="000223C9" w:rsidRDefault="000223C9" w:rsidP="00022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July 2025</w:t>
      </w:r>
    </w:p>
    <w:p w14:paraId="4D1DB1EB" w14:textId="1DC6A322" w:rsidR="000223C9" w:rsidRPr="000223C9" w:rsidRDefault="000223C9" w:rsidP="000223C9">
      <w:pPr>
        <w:pStyle w:val="NoSpacing"/>
        <w:rPr>
          <w:rFonts w:cs="Times New Roman"/>
          <w:szCs w:val="24"/>
        </w:rPr>
      </w:pPr>
    </w:p>
    <w:p w14:paraId="4D9F16B1" w14:textId="450C5213" w:rsidR="000223C9" w:rsidRPr="000223C9" w:rsidRDefault="000223C9" w:rsidP="009139A6">
      <w:pPr>
        <w:pStyle w:val="NoSpacing"/>
        <w:rPr>
          <w:rFonts w:cs="Times New Roman"/>
          <w:szCs w:val="24"/>
        </w:rPr>
      </w:pPr>
    </w:p>
    <w:sectPr w:rsidR="000223C9" w:rsidRPr="00022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5516" w14:textId="77777777" w:rsidR="000223C9" w:rsidRDefault="000223C9" w:rsidP="009139A6">
      <w:r>
        <w:separator/>
      </w:r>
    </w:p>
  </w:endnote>
  <w:endnote w:type="continuationSeparator" w:id="0">
    <w:p w14:paraId="1DCB3F15" w14:textId="77777777" w:rsidR="000223C9" w:rsidRDefault="00022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21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1E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2D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72B4" w14:textId="77777777" w:rsidR="000223C9" w:rsidRDefault="000223C9" w:rsidP="009139A6">
      <w:r>
        <w:separator/>
      </w:r>
    </w:p>
  </w:footnote>
  <w:footnote w:type="continuationSeparator" w:id="0">
    <w:p w14:paraId="204BF125" w14:textId="77777777" w:rsidR="000223C9" w:rsidRDefault="00022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4A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90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26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9"/>
    <w:rsid w:val="000223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4196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2E2D"/>
  <w15:chartTrackingRefBased/>
  <w15:docId w15:val="{D6FC2D54-67CE-453F-8997-1BA1C97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2025-07-19T20:43:00Z</dcterms:created>
  <dcterms:modified xsi:type="dcterms:W3CDTF">2025-07-19T20:55:00Z</dcterms:modified>
</cp:coreProperties>
</file>