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DA6A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MACHON</w:t>
      </w:r>
      <w:r>
        <w:t xml:space="preserve">         (fl.1415)</w:t>
      </w:r>
    </w:p>
    <w:p w14:paraId="4D6C080C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  <w:r>
        <w:t>of Dewsbury. Fletcher.</w:t>
      </w:r>
    </w:p>
    <w:p w14:paraId="447D91CC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</w:p>
    <w:p w14:paraId="204F05FE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</w:p>
    <w:p w14:paraId="12A5B4AC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7A10E453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75144D0B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26DC99CE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</w:p>
    <w:p w14:paraId="78054295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</w:p>
    <w:p w14:paraId="7CD84AA8" w14:textId="77777777" w:rsidR="00023C5B" w:rsidRDefault="00023C5B" w:rsidP="00023C5B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6D4BD8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CCB8" w14:textId="77777777" w:rsidR="00E36292" w:rsidRDefault="00E36292" w:rsidP="009139A6">
      <w:r>
        <w:separator/>
      </w:r>
    </w:p>
  </w:endnote>
  <w:endnote w:type="continuationSeparator" w:id="0">
    <w:p w14:paraId="0B4E16F2" w14:textId="77777777" w:rsidR="00E36292" w:rsidRDefault="00E362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74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2D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64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9D06" w14:textId="77777777" w:rsidR="00E36292" w:rsidRDefault="00E36292" w:rsidP="009139A6">
      <w:r>
        <w:separator/>
      </w:r>
    </w:p>
  </w:footnote>
  <w:footnote w:type="continuationSeparator" w:id="0">
    <w:p w14:paraId="2C647036" w14:textId="77777777" w:rsidR="00E36292" w:rsidRDefault="00E362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7B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F5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FD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5B"/>
    <w:rsid w:val="00023C5B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3629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7E36"/>
  <w15:chartTrackingRefBased/>
  <w15:docId w15:val="{56D54E8D-7080-4E0D-B0F9-AE9D3CF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23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2025-09-12T20:42:00Z</dcterms:created>
  <dcterms:modified xsi:type="dcterms:W3CDTF">2025-09-12T20:42:00Z</dcterms:modified>
</cp:coreProperties>
</file>