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0776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Rhys ap MADDOC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69C735DF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1A6A9D88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2A2501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DA4C7C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2FB528EF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53F02447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3EAC8E43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7CDA6B57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6254E1FD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6E8AA3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C9865A" w14:textId="77777777" w:rsidR="00F5185F" w:rsidRDefault="00F5185F" w:rsidP="00F518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4105FDF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2230" w14:textId="77777777" w:rsidR="00F5185F" w:rsidRDefault="00F5185F" w:rsidP="00086E2C">
      <w:pPr>
        <w:spacing w:after="0" w:line="240" w:lineRule="auto"/>
      </w:pPr>
      <w:r>
        <w:separator/>
      </w:r>
    </w:p>
  </w:endnote>
  <w:endnote w:type="continuationSeparator" w:id="0">
    <w:p w14:paraId="4B6B3B39" w14:textId="77777777" w:rsidR="00F5185F" w:rsidRDefault="00F518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573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146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4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47CE" w14:textId="77777777" w:rsidR="00F5185F" w:rsidRDefault="00F5185F" w:rsidP="00086E2C">
      <w:pPr>
        <w:spacing w:after="0" w:line="240" w:lineRule="auto"/>
      </w:pPr>
      <w:r>
        <w:separator/>
      </w:r>
    </w:p>
  </w:footnote>
  <w:footnote w:type="continuationSeparator" w:id="0">
    <w:p w14:paraId="1342B312" w14:textId="77777777" w:rsidR="00F5185F" w:rsidRDefault="00F518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3B7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2A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BC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5F"/>
    <w:rsid w:val="00086E2C"/>
    <w:rsid w:val="000A2E7A"/>
    <w:rsid w:val="002244B7"/>
    <w:rsid w:val="00314D94"/>
    <w:rsid w:val="00617568"/>
    <w:rsid w:val="006E68FA"/>
    <w:rsid w:val="00ED3A55"/>
    <w:rsid w:val="00F479D0"/>
    <w:rsid w:val="00F5185F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8464"/>
  <w15:chartTrackingRefBased/>
  <w15:docId w15:val="{F5255CF2-B3E3-4560-8063-A56096A1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185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518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53</Words>
  <Characters>326</Characters>
  <Application>Microsoft Office Word</Application>
  <DocSecurity>0</DocSecurity>
  <Lines>14</Lines>
  <Paragraphs>11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2025-11-04T21:10:00Z</dcterms:created>
  <dcterms:modified xsi:type="dcterms:W3CDTF">2025-11-04T21:11:00Z</dcterms:modified>
</cp:coreProperties>
</file>