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6D81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MAISHAM</w:t>
      </w:r>
      <w:r>
        <w:rPr>
          <w:rFonts w:ascii="Times New Roman" w:hAnsi="Times New Roman" w:cs="Times New Roman"/>
          <w:lang w:val="en-US"/>
        </w:rPr>
        <w:t xml:space="preserve">         (fl.1456)</w:t>
      </w:r>
    </w:p>
    <w:p w14:paraId="337FE1EE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Derby. Butcher.</w:t>
      </w:r>
    </w:p>
    <w:p w14:paraId="4C0B28CC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</w:p>
    <w:p w14:paraId="632902EF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</w:p>
    <w:p w14:paraId="37626916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Isabel Gomon, widow of Nicholas Gomon, brought an appeal of homicide</w:t>
      </w:r>
    </w:p>
    <w:p w14:paraId="556637CC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1 other.</w:t>
      </w:r>
    </w:p>
    <w:p w14:paraId="4D777FE6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C727EE1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</w:p>
    <w:p w14:paraId="4F7A8642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</w:p>
    <w:p w14:paraId="2A7D6A05" w14:textId="77777777" w:rsidR="001A4679" w:rsidRDefault="001A4679" w:rsidP="001A46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289DFC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7FBD" w14:textId="77777777" w:rsidR="000C320B" w:rsidRDefault="000C320B" w:rsidP="00086E2C">
      <w:pPr>
        <w:spacing w:after="0" w:line="240" w:lineRule="auto"/>
      </w:pPr>
      <w:r>
        <w:separator/>
      </w:r>
    </w:p>
  </w:endnote>
  <w:endnote w:type="continuationSeparator" w:id="0">
    <w:p w14:paraId="62EBC4B4" w14:textId="77777777" w:rsidR="000C320B" w:rsidRDefault="000C32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97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F9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62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485" w14:textId="77777777" w:rsidR="000C320B" w:rsidRDefault="000C320B" w:rsidP="00086E2C">
      <w:pPr>
        <w:spacing w:after="0" w:line="240" w:lineRule="auto"/>
      </w:pPr>
      <w:r>
        <w:separator/>
      </w:r>
    </w:p>
  </w:footnote>
  <w:footnote w:type="continuationSeparator" w:id="0">
    <w:p w14:paraId="5CD68927" w14:textId="77777777" w:rsidR="000C320B" w:rsidRDefault="000C32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8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9C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3F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79"/>
    <w:rsid w:val="00086E2C"/>
    <w:rsid w:val="000A2E7A"/>
    <w:rsid w:val="000C320B"/>
    <w:rsid w:val="001A4679"/>
    <w:rsid w:val="002244B7"/>
    <w:rsid w:val="0028664A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4FFE"/>
  <w15:chartTrackingRefBased/>
  <w15:docId w15:val="{C63B44E5-19A2-4454-AB1B-F96D9180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46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46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240</Characters>
  <Application>Microsoft Office Word</Application>
  <DocSecurity>0</DocSecurity>
  <Lines>13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2025-12-28T21:10:00Z</dcterms:created>
  <dcterms:modified xsi:type="dcterms:W3CDTF">2025-12-28T21:11:00Z</dcterms:modified>
</cp:coreProperties>
</file>