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E7CB" w14:textId="77777777" w:rsidR="00F52B62" w:rsidRDefault="00F52B62" w:rsidP="00F52B62">
      <w:pPr>
        <w:pStyle w:val="NoSpacing"/>
        <w:rPr>
          <w:lang w:val="en-US"/>
        </w:rPr>
      </w:pPr>
      <w:r>
        <w:rPr>
          <w:u w:val="single"/>
          <w:lang w:val="en-US"/>
        </w:rPr>
        <w:t>Nicholas MALEBER</w:t>
      </w:r>
      <w:r>
        <w:rPr>
          <w:lang w:val="en-US"/>
        </w:rPr>
        <w:t xml:space="preserve">         (fl.1461)</w:t>
      </w:r>
    </w:p>
    <w:p w14:paraId="1CA02E0B" w14:textId="77777777" w:rsidR="00F52B62" w:rsidRDefault="00F52B62" w:rsidP="00F52B62">
      <w:pPr>
        <w:pStyle w:val="NoSpacing"/>
        <w:rPr>
          <w:lang w:val="en-US"/>
        </w:rPr>
      </w:pPr>
    </w:p>
    <w:p w14:paraId="48131790" w14:textId="77777777" w:rsidR="00F52B62" w:rsidRDefault="00F52B62" w:rsidP="00F52B62">
      <w:pPr>
        <w:pStyle w:val="NoSpacing"/>
        <w:rPr>
          <w:lang w:val="en-US"/>
        </w:rPr>
      </w:pPr>
    </w:p>
    <w:p w14:paraId="1F7BD8AA" w14:textId="77777777" w:rsidR="00F52B62" w:rsidRDefault="00F52B62" w:rsidP="00F52B62">
      <w:pPr>
        <w:pStyle w:val="NoSpacing"/>
        <w:rPr>
          <w:lang w:val="en-US"/>
        </w:rPr>
      </w:pPr>
      <w:r>
        <w:rPr>
          <w:lang w:val="en-US"/>
        </w:rPr>
        <w:t>14 Dec.1461</w:t>
      </w:r>
      <w:r>
        <w:rPr>
          <w:lang w:val="en-US"/>
        </w:rPr>
        <w:tab/>
        <w:t xml:space="preserve">He was granted </w:t>
      </w:r>
      <w:proofErr w:type="gramStart"/>
      <w:r>
        <w:rPr>
          <w:lang w:val="en-US"/>
        </w:rPr>
        <w:t>the custody</w:t>
      </w:r>
      <w:proofErr w:type="gramEnd"/>
      <w:r>
        <w:rPr>
          <w:lang w:val="en-US"/>
        </w:rPr>
        <w:t xml:space="preserve"> of </w:t>
      </w:r>
      <w:proofErr w:type="spellStart"/>
      <w:r>
        <w:rPr>
          <w:lang w:val="en-US"/>
        </w:rPr>
        <w:t>Milborne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Balast</w:t>
      </w:r>
      <w:proofErr w:type="spellEnd"/>
      <w:r>
        <w:rPr>
          <w:lang w:val="en-US"/>
        </w:rPr>
        <w:t xml:space="preserve"> Hill by Newcastle.</w:t>
      </w:r>
    </w:p>
    <w:p w14:paraId="6D33B411" w14:textId="77777777" w:rsidR="00F52B62" w:rsidRDefault="00F52B62" w:rsidP="00F52B62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1461-67 p.83)</w:t>
      </w:r>
    </w:p>
    <w:p w14:paraId="738FE6DC" w14:textId="77777777" w:rsidR="00F52B62" w:rsidRDefault="00F52B62" w:rsidP="00F52B62">
      <w:pPr>
        <w:pStyle w:val="NoSpacing"/>
        <w:rPr>
          <w:lang w:val="en-US"/>
        </w:rPr>
      </w:pPr>
    </w:p>
    <w:p w14:paraId="72987B55" w14:textId="77777777" w:rsidR="00F52B62" w:rsidRDefault="00F52B62" w:rsidP="00F52B62">
      <w:pPr>
        <w:pStyle w:val="NoSpacing"/>
        <w:rPr>
          <w:lang w:val="en-US"/>
        </w:rPr>
      </w:pPr>
    </w:p>
    <w:p w14:paraId="5EC05DFE" w14:textId="77777777" w:rsidR="00F52B62" w:rsidRDefault="00F52B62" w:rsidP="00F52B62">
      <w:pPr>
        <w:pStyle w:val="NoSpacing"/>
        <w:rPr>
          <w:lang w:val="en-US"/>
        </w:rPr>
      </w:pPr>
      <w:r>
        <w:rPr>
          <w:lang w:val="en-US"/>
        </w:rPr>
        <w:t>23 October 2025</w:t>
      </w:r>
    </w:p>
    <w:p w14:paraId="56BE1CB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A2056" w14:textId="77777777" w:rsidR="00F52B62" w:rsidRDefault="00F52B62" w:rsidP="00086E2C">
      <w:pPr>
        <w:spacing w:after="0" w:line="240" w:lineRule="auto"/>
      </w:pPr>
      <w:r>
        <w:separator/>
      </w:r>
    </w:p>
  </w:endnote>
  <w:endnote w:type="continuationSeparator" w:id="0">
    <w:p w14:paraId="38A87384" w14:textId="77777777" w:rsidR="00F52B62" w:rsidRDefault="00F52B6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377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CB0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F0A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FD53D" w14:textId="77777777" w:rsidR="00F52B62" w:rsidRDefault="00F52B62" w:rsidP="00086E2C">
      <w:pPr>
        <w:spacing w:after="0" w:line="240" w:lineRule="auto"/>
      </w:pPr>
      <w:r>
        <w:separator/>
      </w:r>
    </w:p>
  </w:footnote>
  <w:footnote w:type="continuationSeparator" w:id="0">
    <w:p w14:paraId="5E974E76" w14:textId="77777777" w:rsidR="00F52B62" w:rsidRDefault="00F52B6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64B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0E9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5CC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62"/>
    <w:rsid w:val="00086E2C"/>
    <w:rsid w:val="000A2E7A"/>
    <w:rsid w:val="002244B7"/>
    <w:rsid w:val="00314D94"/>
    <w:rsid w:val="005D4E48"/>
    <w:rsid w:val="00617568"/>
    <w:rsid w:val="006E68FA"/>
    <w:rsid w:val="00A44063"/>
    <w:rsid w:val="00ED3A55"/>
    <w:rsid w:val="00F479D0"/>
    <w:rsid w:val="00F5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3FDD9"/>
  <w15:chartTrackingRefBased/>
  <w15:docId w15:val="{2AC76395-5295-48BF-8A0D-18AE29B3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52B62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23</Words>
  <Characters>123</Characters>
  <Application>Microsoft Office Word</Application>
  <DocSecurity>0</DocSecurity>
  <Lines>8</Lines>
  <Paragraphs>4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2025-10-24T10:33:00Z</dcterms:created>
  <dcterms:modified xsi:type="dcterms:W3CDTF">2025-10-24T10:35:00Z</dcterms:modified>
</cp:coreProperties>
</file>