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7AFE" w14:textId="77777777" w:rsidR="003F3744" w:rsidRDefault="003F3744" w:rsidP="003F3744">
      <w:r>
        <w:rPr>
          <w:u w:val="single"/>
        </w:rPr>
        <w:t>Sir William MALLORY</w:t>
      </w:r>
      <w:r>
        <w:t xml:space="preserve">  (b.1452)</w:t>
      </w:r>
    </w:p>
    <w:p w14:paraId="58A66193" w14:textId="77777777" w:rsidR="003F3744" w:rsidRDefault="003F3744" w:rsidP="003F3744">
      <w:r>
        <w:t xml:space="preserve">of Studley, </w:t>
      </w:r>
      <w:smartTag w:uri="urn:schemas-microsoft-com:office:smarttags" w:element="place">
        <w:r>
          <w:t>Yorkshire</w:t>
        </w:r>
      </w:smartTag>
      <w:r>
        <w:t>.</w:t>
      </w:r>
    </w:p>
    <w:p w14:paraId="01FA35A0" w14:textId="77777777" w:rsidR="003F3744" w:rsidRDefault="003F3744" w:rsidP="003F3744"/>
    <w:p w14:paraId="76E7D9D8" w14:textId="77777777" w:rsidR="003F3744" w:rsidRDefault="003F3744" w:rsidP="003F3744"/>
    <w:p w14:paraId="379D1F72" w14:textId="77777777" w:rsidR="003F3744" w:rsidRDefault="003F3744" w:rsidP="003F3744">
      <w:r>
        <w:t>Son of John Mallory(q.v.). (</w:t>
      </w:r>
      <w:hyperlink r:id="rId6" w:history="1">
        <w:r w:rsidRPr="00F05336">
          <w:rPr>
            <w:rStyle w:val="Hyperlink"/>
          </w:rPr>
          <w:t>www.maslandtech.com</w:t>
        </w:r>
      </w:hyperlink>
      <w:r>
        <w:t>)</w:t>
      </w:r>
    </w:p>
    <w:p w14:paraId="21CC1914" w14:textId="77777777" w:rsidR="003F3744" w:rsidRDefault="003F3744" w:rsidP="003F3744">
      <w:r>
        <w:t>= Joan, daughter of Sir John Constable(d.1472)(q.v.). (H.P.pp.211-2)</w:t>
      </w:r>
    </w:p>
    <w:p w14:paraId="2DEAE4BD" w14:textId="77777777" w:rsidR="003F3744" w:rsidRDefault="003F3744" w:rsidP="003F3744">
      <w:r>
        <w:t>Son:</w:t>
      </w:r>
      <w:r>
        <w:tab/>
        <w:t>John (b.ca.1474). (</w:t>
      </w:r>
      <w:hyperlink r:id="rId7" w:history="1">
        <w:r w:rsidRPr="00F05336">
          <w:rPr>
            <w:rStyle w:val="Hyperlink"/>
          </w:rPr>
          <w:t>www.maslandtech.com</w:t>
        </w:r>
      </w:hyperlink>
      <w:r>
        <w:t>)</w:t>
      </w:r>
    </w:p>
    <w:p w14:paraId="275603A6" w14:textId="77777777" w:rsidR="003F3744" w:rsidRDefault="003F3744" w:rsidP="003F3744"/>
    <w:p w14:paraId="29D6BABE" w14:textId="77777777" w:rsidR="003F3744" w:rsidRDefault="003F3744" w:rsidP="003F3744"/>
    <w:p w14:paraId="2DC6D0C8" w14:textId="77777777" w:rsidR="003F3744" w:rsidRDefault="003F3744" w:rsidP="003F3744"/>
    <w:p w14:paraId="3F44669E" w14:textId="77777777" w:rsidR="003F3744" w:rsidRPr="00DF412E" w:rsidRDefault="003F3744" w:rsidP="003F3744">
      <w:r>
        <w:t>13 September 2004</w:t>
      </w:r>
    </w:p>
    <w:p w14:paraId="1804CEAB" w14:textId="77777777" w:rsidR="00617568" w:rsidRPr="00086E2C" w:rsidRDefault="00617568"/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4423" w14:textId="77777777" w:rsidR="00186BC3" w:rsidRDefault="00186BC3" w:rsidP="00086E2C">
      <w:r>
        <w:separator/>
      </w:r>
    </w:p>
  </w:endnote>
  <w:endnote w:type="continuationSeparator" w:id="0">
    <w:p w14:paraId="17E895B4" w14:textId="77777777" w:rsidR="00186BC3" w:rsidRDefault="00186BC3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5C6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41F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B4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AEA6" w14:textId="77777777" w:rsidR="00186BC3" w:rsidRDefault="00186BC3" w:rsidP="00086E2C">
      <w:r>
        <w:separator/>
      </w:r>
    </w:p>
  </w:footnote>
  <w:footnote w:type="continuationSeparator" w:id="0">
    <w:p w14:paraId="0AB8C308" w14:textId="77777777" w:rsidR="00186BC3" w:rsidRDefault="00186BC3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EAF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A5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928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44"/>
    <w:rsid w:val="00086E2C"/>
    <w:rsid w:val="000A2E7A"/>
    <w:rsid w:val="00186BC3"/>
    <w:rsid w:val="002244B7"/>
    <w:rsid w:val="00314D94"/>
    <w:rsid w:val="003F3744"/>
    <w:rsid w:val="005149A1"/>
    <w:rsid w:val="005435B9"/>
    <w:rsid w:val="00617568"/>
    <w:rsid w:val="006E68FA"/>
    <w:rsid w:val="008E56AD"/>
    <w:rsid w:val="00AF65C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E4CDAA"/>
  <w15:chartTrackingRefBased/>
  <w15:docId w15:val="{A576AF4B-B561-4BAD-81AE-4BFF137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74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65CA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rsid w:val="003F3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aslandtech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landtech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2026-05-29T18:41:00Z</dcterms:created>
  <dcterms:modified xsi:type="dcterms:W3CDTF">2026-05-29T18:42:00Z</dcterms:modified>
</cp:coreProperties>
</file>