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07F4" w14:textId="77777777" w:rsidR="00C453CB" w:rsidRDefault="00C453CB" w:rsidP="00C453CB">
      <w:pPr>
        <w:pStyle w:val="NoSpacing"/>
      </w:pPr>
      <w:r>
        <w:rPr>
          <w:u w:val="single"/>
        </w:rPr>
        <w:t>John MALTON</w:t>
      </w:r>
      <w:r>
        <w:t xml:space="preserve">        (fl.1412)</w:t>
      </w:r>
    </w:p>
    <w:p w14:paraId="16530F08" w14:textId="77777777" w:rsidR="00C453CB" w:rsidRDefault="00C453CB" w:rsidP="00C453CB">
      <w:pPr>
        <w:pStyle w:val="NoSpacing"/>
      </w:pPr>
    </w:p>
    <w:p w14:paraId="0B747542" w14:textId="77777777" w:rsidR="00C453CB" w:rsidRDefault="00C453CB" w:rsidP="00C453CB">
      <w:pPr>
        <w:pStyle w:val="NoSpacing"/>
      </w:pPr>
    </w:p>
    <w:p w14:paraId="0DC3262B" w14:textId="77777777" w:rsidR="00C453CB" w:rsidRDefault="00C453CB" w:rsidP="00C453CB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129BF426" w14:textId="77777777" w:rsidR="00C453CB" w:rsidRDefault="00C453CB" w:rsidP="00C453CB">
      <w:pPr>
        <w:pStyle w:val="NoSpacing"/>
      </w:pPr>
      <w:r>
        <w:tab/>
      </w:r>
      <w:r>
        <w:tab/>
        <w:t>him and three others.</w:t>
      </w:r>
    </w:p>
    <w:p w14:paraId="03F215F3" w14:textId="77777777" w:rsidR="00C453CB" w:rsidRDefault="00C453CB" w:rsidP="00C453CB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7940AAF8" w14:textId="77777777" w:rsidR="00C453CB" w:rsidRDefault="00C453CB" w:rsidP="00C453CB">
      <w:pPr>
        <w:pStyle w:val="NoSpacing"/>
      </w:pPr>
    </w:p>
    <w:p w14:paraId="40EBE5ED" w14:textId="77777777" w:rsidR="00C453CB" w:rsidRDefault="00C453CB" w:rsidP="00C453CB">
      <w:pPr>
        <w:pStyle w:val="NoSpacing"/>
      </w:pPr>
    </w:p>
    <w:p w14:paraId="34E09C6D" w14:textId="77777777" w:rsidR="00C453CB" w:rsidRDefault="00C453CB" w:rsidP="00C453CB">
      <w:pPr>
        <w:pStyle w:val="NoSpacing"/>
      </w:pPr>
      <w:r>
        <w:t>19 August 2025</w:t>
      </w:r>
    </w:p>
    <w:p w14:paraId="122CF8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2435" w14:textId="77777777" w:rsidR="00C453CB" w:rsidRDefault="00C453CB" w:rsidP="009139A6">
      <w:r>
        <w:separator/>
      </w:r>
    </w:p>
  </w:endnote>
  <w:endnote w:type="continuationSeparator" w:id="0">
    <w:p w14:paraId="4651BF6D" w14:textId="77777777" w:rsidR="00C453CB" w:rsidRDefault="00C453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FB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1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A5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FDDC" w14:textId="77777777" w:rsidR="00C453CB" w:rsidRDefault="00C453CB" w:rsidP="009139A6">
      <w:r>
        <w:separator/>
      </w:r>
    </w:p>
  </w:footnote>
  <w:footnote w:type="continuationSeparator" w:id="0">
    <w:p w14:paraId="0DF12744" w14:textId="77777777" w:rsidR="00C453CB" w:rsidRDefault="00C453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49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00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0A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CB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53C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7B52"/>
  <w15:chartTrackingRefBased/>
  <w15:docId w15:val="{0302720B-F3DC-4D27-92B6-0E89DFF2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5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2025-08-19T20:29:00Z</dcterms:created>
  <dcterms:modified xsi:type="dcterms:W3CDTF">2025-08-19T20:29:00Z</dcterms:modified>
</cp:coreProperties>
</file>