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F94F" w14:textId="77777777" w:rsidR="00493A20" w:rsidRDefault="00493A20" w:rsidP="00493A2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MALYN</w:t>
      </w:r>
      <w:r>
        <w:rPr>
          <w:rFonts w:ascii="Times New Roman" w:hAnsi="Times New Roman" w:cs="Times New Roman"/>
          <w:lang w:val="en-US"/>
        </w:rPr>
        <w:t xml:space="preserve">       (fl.1450)</w:t>
      </w:r>
    </w:p>
    <w:p w14:paraId="235AF955" w14:textId="77777777" w:rsidR="00493A20" w:rsidRDefault="00493A20" w:rsidP="00493A2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St.Clement</w:t>
      </w:r>
      <w:proofErr w:type="spellEnd"/>
      <w:r>
        <w:rPr>
          <w:rFonts w:ascii="Times New Roman" w:hAnsi="Times New Roman" w:cs="Times New Roman"/>
          <w:lang w:val="en-US"/>
        </w:rPr>
        <w:t xml:space="preserve"> Danes, Middlesex. Spurrier.</w:t>
      </w:r>
    </w:p>
    <w:p w14:paraId="741BFD1B" w14:textId="77777777" w:rsidR="00493A20" w:rsidRDefault="00493A20" w:rsidP="00493A20">
      <w:pPr>
        <w:pStyle w:val="NoSpacing"/>
        <w:rPr>
          <w:rFonts w:ascii="Times New Roman" w:hAnsi="Times New Roman" w:cs="Times New Roman"/>
          <w:lang w:val="en-US"/>
        </w:rPr>
      </w:pPr>
    </w:p>
    <w:p w14:paraId="70C9DCBB" w14:textId="77777777" w:rsidR="00493A20" w:rsidRDefault="00493A20" w:rsidP="00493A20">
      <w:pPr>
        <w:pStyle w:val="NoSpacing"/>
        <w:rPr>
          <w:rFonts w:ascii="Times New Roman" w:hAnsi="Times New Roman" w:cs="Times New Roman"/>
          <w:lang w:val="en-US"/>
        </w:rPr>
      </w:pPr>
    </w:p>
    <w:p w14:paraId="0B25EFBE" w14:textId="77777777" w:rsidR="00493A20" w:rsidRDefault="00493A20" w:rsidP="00493A2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1450</w:t>
      </w:r>
      <w:r>
        <w:rPr>
          <w:rFonts w:ascii="Times New Roman" w:hAnsi="Times New Roman" w:cs="Times New Roman"/>
          <w:lang w:val="en-US"/>
        </w:rPr>
        <w:tab/>
        <w:t>William Hynderwell brought a plaint of trespass against him.</w:t>
      </w:r>
    </w:p>
    <w:p w14:paraId="496AFE9A" w14:textId="77777777" w:rsidR="00493A20" w:rsidRDefault="00493A20" w:rsidP="00493A2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8B624BA" w14:textId="77777777" w:rsidR="00493A20" w:rsidRDefault="00493A20" w:rsidP="00493A20">
      <w:pPr>
        <w:pStyle w:val="NoSpacing"/>
        <w:rPr>
          <w:rFonts w:ascii="Times New Roman" w:hAnsi="Times New Roman" w:cs="Times New Roman"/>
          <w:lang w:val="en-US"/>
        </w:rPr>
      </w:pPr>
    </w:p>
    <w:p w14:paraId="6EABB1AF" w14:textId="77777777" w:rsidR="00493A20" w:rsidRDefault="00493A20" w:rsidP="00493A20">
      <w:pPr>
        <w:pStyle w:val="NoSpacing"/>
        <w:rPr>
          <w:rFonts w:ascii="Times New Roman" w:hAnsi="Times New Roman" w:cs="Times New Roman"/>
          <w:lang w:val="en-US"/>
        </w:rPr>
      </w:pPr>
    </w:p>
    <w:p w14:paraId="4BCC76AB" w14:textId="77777777" w:rsidR="00493A20" w:rsidRDefault="00493A20" w:rsidP="00493A2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16 December 2025</w:t>
      </w:r>
    </w:p>
    <w:p w14:paraId="6B643F6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8C42" w14:textId="77777777" w:rsidR="00581E43" w:rsidRDefault="00581E43" w:rsidP="00086E2C">
      <w:pPr>
        <w:spacing w:after="0" w:line="240" w:lineRule="auto"/>
      </w:pPr>
      <w:r>
        <w:separator/>
      </w:r>
    </w:p>
  </w:endnote>
  <w:endnote w:type="continuationSeparator" w:id="0">
    <w:p w14:paraId="3227B044" w14:textId="77777777" w:rsidR="00581E43" w:rsidRDefault="00581E4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11E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68F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99DB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70AB1" w14:textId="77777777" w:rsidR="00581E43" w:rsidRDefault="00581E43" w:rsidP="00086E2C">
      <w:pPr>
        <w:spacing w:after="0" w:line="240" w:lineRule="auto"/>
      </w:pPr>
      <w:r>
        <w:separator/>
      </w:r>
    </w:p>
  </w:footnote>
  <w:footnote w:type="continuationSeparator" w:id="0">
    <w:p w14:paraId="33099463" w14:textId="77777777" w:rsidR="00581E43" w:rsidRDefault="00581E4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098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01A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40E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20"/>
    <w:rsid w:val="00086E2C"/>
    <w:rsid w:val="000A2E7A"/>
    <w:rsid w:val="002244B7"/>
    <w:rsid w:val="00314D94"/>
    <w:rsid w:val="00493A20"/>
    <w:rsid w:val="00581E43"/>
    <w:rsid w:val="00617568"/>
    <w:rsid w:val="006E68FA"/>
    <w:rsid w:val="00DE17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71588"/>
  <w15:chartTrackingRefBased/>
  <w15:docId w15:val="{8C8D3263-5455-492B-88A4-9341DA82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93A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3A2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34</Words>
  <Characters>225</Characters>
  <Application>Microsoft Office Word</Application>
  <DocSecurity>0</DocSecurity>
  <Lines>13</Lines>
  <Paragraphs>7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2025-12-16T20:51:00Z</dcterms:created>
  <dcterms:modified xsi:type="dcterms:W3CDTF">2025-12-16T20:51:00Z</dcterms:modified>
</cp:coreProperties>
</file>